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bookmarkStart w:id="0" w:name="_Hlk213075294"/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301D8612" w:rsidR="00B65EE2" w:rsidRPr="0019252A" w:rsidRDefault="007072D2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>Electrician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7F587BB0" w:rsidR="00B65EE2" w:rsidRPr="00771933" w:rsidRDefault="006925AD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Waikato - Hamilton</w:t>
            </w: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51DD9161" w:rsidR="00B65EE2" w:rsidRPr="00771933" w:rsidRDefault="006925AD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May</w:t>
            </w:r>
            <w:r w:rsidR="00B65EE2">
              <w:rPr>
                <w:rFonts w:cs="Open Sans"/>
                <w:sz w:val="20"/>
                <w:szCs w:val="20"/>
              </w:rPr>
              <w:t xml:space="preserve">, </w:t>
            </w:r>
            <w:r w:rsidR="00B65EE2" w:rsidRPr="00771933">
              <w:rPr>
                <w:rFonts w:cs="Open Sans"/>
                <w:sz w:val="20"/>
                <w:szCs w:val="20"/>
              </w:rPr>
              <w:t>202</w:t>
            </w:r>
            <w:r>
              <w:rPr>
                <w:rFonts w:cs="Open Sans"/>
                <w:sz w:val="20"/>
                <w:szCs w:val="20"/>
              </w:rPr>
              <w:t>6</w:t>
            </w: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0BA5702A" w:rsidR="00B65EE2" w:rsidRPr="00771933" w:rsidRDefault="006925A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Jonty Jones</w:t>
            </w: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19F746BC" w:rsidR="00B65EE2" w:rsidRPr="00771933" w:rsidRDefault="006925A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Operations Manager – </w:t>
            </w:r>
            <w:r w:rsidR="009944B9">
              <w:rPr>
                <w:sz w:val="20"/>
                <w:szCs w:val="20"/>
              </w:rPr>
              <w:t>Hamilton</w:t>
            </w: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23AD2C26" w:rsidR="00B65EE2" w:rsidRPr="00771933" w:rsidRDefault="009944B9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Jonty Jones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40F99D59" w:rsidR="00B65EE2" w:rsidRPr="00771933" w:rsidRDefault="009944B9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May, 2026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1152127E" w:rsidR="00B65EE2" w:rsidRDefault="009944B9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May, 2026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77777777" w:rsidR="00B65EE2" w:rsidRPr="00FC17DE" w:rsidRDefault="00B65EE2" w:rsidP="00B65EE2">
            <w:pPr>
              <w:rPr>
                <w:rFonts w:cs="Open Sans"/>
                <w:szCs w:val="18"/>
              </w:rPr>
            </w:pPr>
            <w:r>
              <w:rPr>
                <w:rFonts w:cs="Open Sans"/>
                <w:sz w:val="20"/>
                <w:szCs w:val="20"/>
              </w:rPr>
              <w:br/>
            </w:r>
            <w:r w:rsidRPr="004D3AE3">
              <w:rPr>
                <w:rFonts w:cs="Open Sans"/>
                <w:sz w:val="20"/>
                <w:szCs w:val="20"/>
              </w:rPr>
              <w:t>To be responsible for the installation, maintenance, and repair of electrical systems and equipment.</w:t>
            </w:r>
            <w:r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2D4650C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1"/>
          <w:headerReference w:type="first" r:id="rId12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bookmarkStart w:id="1" w:name="_Hlk213075019"/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6E45B5D5" wp14:editId="22192A8E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1D2919CF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E897A58" w14:textId="4FDE52CD" w:rsidR="00C5736F" w:rsidRPr="00E81730" w:rsidRDefault="00E81730" w:rsidP="00C5736F">
      <w:pPr>
        <w:pStyle w:val="Paragraphbody"/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1740A7" w:rsidRPr="001740A7">
        <w:t>As an Electrician at McKay Electrical Ltd., you are a skilled tradesperson responsible for the installation, maintenance, and repair of electrical systems and equipment. You will work in a variety of settings, from residential homes and commercial buildings to industrial facilities. They ensure that electrical systems are safe, reliable, and in compliance with relevant codes and regulations.</w:t>
      </w:r>
    </w:p>
    <w:p w14:paraId="3B276759" w14:textId="77777777" w:rsidR="00C5736F" w:rsidRDefault="00C5736F" w:rsidP="00C5736F">
      <w:pPr>
        <w:pStyle w:val="Paragraphbody"/>
      </w:pPr>
    </w:p>
    <w:p w14:paraId="71B491F4" w14:textId="77777777" w:rsidR="00C5736F" w:rsidRPr="007D6019" w:rsidRDefault="00C5736F" w:rsidP="00C5736F">
      <w:pPr>
        <w:pStyle w:val="Heading"/>
      </w:pPr>
      <w:r>
        <w:t xml:space="preserve">Responsibilities </w:t>
      </w:r>
    </w:p>
    <w:p w14:paraId="37502890" w14:textId="22C9AE8E" w:rsidR="00C5736F" w:rsidRPr="00ED682F" w:rsidRDefault="007072D2" w:rsidP="00C5736F">
      <w:pPr>
        <w:pStyle w:val="Subheading"/>
      </w:pPr>
      <w:r>
        <w:t>Electrical Installation</w:t>
      </w:r>
    </w:p>
    <w:p w14:paraId="193D7EF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Install wiring, electrical panels, outlets, and fixtures in new construction and renovation projects.</w:t>
      </w:r>
    </w:p>
    <w:p w14:paraId="673D1349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Determine the appropriate placement and layout of electrical components.</w:t>
      </w:r>
    </w:p>
    <w:p w14:paraId="160E73EB" w14:textId="70156040" w:rsidR="00C5736F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Connect wiring to transformers, circuit breakers, or other components.</w:t>
      </w:r>
    </w:p>
    <w:p w14:paraId="4D8F032B" w14:textId="77777777" w:rsidR="007072D2" w:rsidRPr="007072D2" w:rsidRDefault="007072D2" w:rsidP="007072D2">
      <w:pPr>
        <w:spacing w:after="0" w:line="256" w:lineRule="auto"/>
        <w:ind w:left="1440"/>
        <w:rPr>
          <w:rFonts w:eastAsia="Calibri" w:cs="Open Sans"/>
          <w:kern w:val="2"/>
          <w:szCs w:val="18"/>
          <w14:ligatures w14:val="standardContextual"/>
        </w:rPr>
      </w:pPr>
    </w:p>
    <w:p w14:paraId="4381A961" w14:textId="1434E048" w:rsidR="00C5736F" w:rsidRPr="00ED682F" w:rsidRDefault="007072D2" w:rsidP="00C5736F">
      <w:pPr>
        <w:pStyle w:val="Subheading"/>
      </w:pPr>
      <w:r>
        <w:t>Maintenance and Repair</w:t>
      </w:r>
    </w:p>
    <w:p w14:paraId="4CFD1934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Troubleshoot electrical problems to identify faults and issues.</w:t>
      </w:r>
    </w:p>
    <w:p w14:paraId="24BCC8F1" w14:textId="07FC8816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Repair or replace damaged or outdated electrical components, such as switches, outlets, and fixtures.</w:t>
      </w:r>
    </w:p>
    <w:p w14:paraId="79759259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Perform routine maintenance to prevent electrical system failures.</w:t>
      </w:r>
    </w:p>
    <w:p w14:paraId="7E65BF28" w14:textId="77777777" w:rsidR="00C5736F" w:rsidRPr="00ED682F" w:rsidRDefault="00C5736F" w:rsidP="00C5736F">
      <w:pPr>
        <w:pStyle w:val="Subheading"/>
      </w:pPr>
    </w:p>
    <w:p w14:paraId="20636E79" w14:textId="2C06D19B" w:rsidR="00C5736F" w:rsidRPr="00ED682F" w:rsidRDefault="007072D2" w:rsidP="00C5736F">
      <w:pPr>
        <w:pStyle w:val="Subheading"/>
        <w:rPr>
          <w:bCs/>
        </w:rPr>
      </w:pPr>
      <w:r>
        <w:rPr>
          <w:bCs/>
        </w:rPr>
        <w:t>Compliance and Safety</w:t>
      </w:r>
    </w:p>
    <w:p w14:paraId="45EEE417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Ensure all electrical work adheres to local, state, and national electrical codes.</w:t>
      </w:r>
    </w:p>
    <w:p w14:paraId="78B11B8C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Inspect electrical systems to identify potential safety hazards and rectify them.</w:t>
      </w:r>
    </w:p>
    <w:p w14:paraId="3D7AB7D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Follow safety protocols and guidelines to minimise electrical risks.</w:t>
      </w:r>
    </w:p>
    <w:p w14:paraId="7305F3BF" w14:textId="77777777" w:rsidR="00C5736F" w:rsidRPr="00ED682F" w:rsidRDefault="00C5736F" w:rsidP="00C5736F">
      <w:pPr>
        <w:pStyle w:val="ListParagraph"/>
        <w:ind w:left="1440"/>
        <w:rPr>
          <w:rFonts w:ascii="Open Sans" w:hAnsi="Open Sans" w:cs="Open Sans"/>
          <w:sz w:val="20"/>
          <w:szCs w:val="20"/>
        </w:rPr>
      </w:pPr>
    </w:p>
    <w:p w14:paraId="4664D4E8" w14:textId="08D5F584" w:rsidR="00C5736F" w:rsidRPr="00ED682F" w:rsidRDefault="007072D2" w:rsidP="00C5736F">
      <w:pPr>
        <w:pStyle w:val="Subheading"/>
      </w:pPr>
      <w:r>
        <w:t>Reading Blueprints and Technical Documents</w:t>
      </w:r>
    </w:p>
    <w:p w14:paraId="3633EEE0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Interpret blueprints, technical diagrams, and schematics to plan and execute electrical installations.</w:t>
      </w:r>
    </w:p>
    <w:p w14:paraId="015FCE43" w14:textId="77777777" w:rsid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Review specifications to ensure compliance with project requirements.</w:t>
      </w:r>
    </w:p>
    <w:p w14:paraId="267EF4B0" w14:textId="77777777" w:rsidR="007072D2" w:rsidRDefault="007072D2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302D3118" w14:textId="77777777" w:rsidR="00860550" w:rsidRPr="007072D2" w:rsidRDefault="00860550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498361A4" w14:textId="3FD0EF47" w:rsidR="007072D2" w:rsidRPr="00ED682F" w:rsidRDefault="007072D2" w:rsidP="007072D2">
      <w:pPr>
        <w:pStyle w:val="Subheading"/>
      </w:pPr>
      <w:r>
        <w:lastRenderedPageBreak/>
        <w:t>Equipment and Tool Management</w:t>
      </w:r>
    </w:p>
    <w:p w14:paraId="3F1DC833" w14:textId="77777777" w:rsidR="007072D2" w:rsidRPr="007072D2" w:rsidRDefault="007072D2" w:rsidP="007072D2">
      <w:pPr>
        <w:numPr>
          <w:ilvl w:val="1"/>
          <w:numId w:val="12"/>
        </w:numPr>
        <w:spacing w:after="0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Maintain and repair tools and equipment used in electrical work.</w:t>
      </w:r>
    </w:p>
    <w:p w14:paraId="74962AC9" w14:textId="77777777" w:rsidR="007072D2" w:rsidRDefault="007072D2" w:rsidP="007072D2">
      <w:pPr>
        <w:numPr>
          <w:ilvl w:val="1"/>
          <w:numId w:val="12"/>
        </w:numPr>
        <w:spacing w:after="0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Keep tools and equipment in good working condition, following safety guidelines.</w:t>
      </w:r>
    </w:p>
    <w:p w14:paraId="7D7A1822" w14:textId="77777777" w:rsidR="00860550" w:rsidRPr="007072D2" w:rsidRDefault="00860550" w:rsidP="00860550">
      <w:pPr>
        <w:spacing w:after="0"/>
        <w:rPr>
          <w:rFonts w:eastAsia="Calibri" w:cs="Open Sans"/>
          <w:kern w:val="2"/>
          <w:szCs w:val="18"/>
          <w14:ligatures w14:val="standardContextual"/>
        </w:rPr>
      </w:pPr>
    </w:p>
    <w:p w14:paraId="3DEE4944" w14:textId="241A86C7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Customer Communication</w:t>
      </w:r>
    </w:p>
    <w:p w14:paraId="375664D3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Communicate with customers to understand their electrical needs and provide cost estimates for projects.</w:t>
      </w:r>
    </w:p>
    <w:p w14:paraId="0866BD6F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Explain the work performed and educate customers about electrical safety.</w:t>
      </w:r>
    </w:p>
    <w:p w14:paraId="6BBB642C" w14:textId="77777777" w:rsidR="007072D2" w:rsidRPr="007072D2" w:rsidRDefault="007072D2" w:rsidP="007072D2">
      <w:pPr>
        <w:spacing w:line="256" w:lineRule="auto"/>
        <w:ind w:left="1080"/>
        <w:rPr>
          <w:rFonts w:eastAsia="Calibri" w:cs="Open Sans"/>
          <w:kern w:val="2"/>
          <w:sz w:val="20"/>
          <w:szCs w:val="20"/>
          <w14:ligatures w14:val="standardContextual"/>
        </w:rPr>
      </w:pPr>
    </w:p>
    <w:p w14:paraId="602EADB3" w14:textId="32600821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Up-to-Date Knowledge</w:t>
      </w:r>
    </w:p>
    <w:p w14:paraId="23BA290E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Stay informed about advancements in electrical technology, regulations, and safety standards.</w:t>
      </w:r>
    </w:p>
    <w:p w14:paraId="37C5D41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Participate in ongoing training and professional development to enhance skills.</w:t>
      </w:r>
    </w:p>
    <w:p w14:paraId="6097CA14" w14:textId="77777777" w:rsidR="007072D2" w:rsidRPr="007072D2" w:rsidRDefault="007072D2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11B7E640" w14:textId="1EE0D535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Documentation</w:t>
      </w:r>
    </w:p>
    <w:p w14:paraId="3EB6B040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Create and maintain records of electrical work performed, including wiring diagrams, maintenance logs, and repair reports.</w:t>
      </w:r>
    </w:p>
    <w:p w14:paraId="019457BA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Submit necessary documentation for permits and inspections.</w:t>
      </w:r>
    </w:p>
    <w:p w14:paraId="10AD2E97" w14:textId="77777777" w:rsidR="00C5736F" w:rsidRDefault="00C5736F" w:rsidP="00C5736F">
      <w:pPr>
        <w:rPr>
          <w:rFonts w:cs="Open Sans"/>
          <w:sz w:val="20"/>
          <w:szCs w:val="20"/>
        </w:rPr>
      </w:pPr>
    </w:p>
    <w:p w14:paraId="5EE1162B" w14:textId="77777777" w:rsidR="00C5736F" w:rsidRDefault="00C5736F" w:rsidP="00C5736F">
      <w:pPr>
        <w:pStyle w:val="Heading"/>
      </w:pPr>
      <w:r>
        <w:t>Qualifications &amp; Knowledge</w:t>
      </w:r>
    </w:p>
    <w:p w14:paraId="52CF1EBF" w14:textId="77777777" w:rsidR="007072D2" w:rsidRPr="007072D2" w:rsidRDefault="007072D2" w:rsidP="007072D2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18"/>
          <w:szCs w:val="18"/>
        </w:rPr>
      </w:pPr>
      <w:r w:rsidRPr="007072D2">
        <w:rPr>
          <w:rFonts w:ascii="Open Sans" w:hAnsi="Open Sans" w:cs="Open Sans"/>
          <w:sz w:val="18"/>
          <w:szCs w:val="18"/>
        </w:rPr>
        <w:t>Create and maintain records of electrical work performed, including wiring diagrams, maintenance logs, and repair reports.</w:t>
      </w:r>
    </w:p>
    <w:p w14:paraId="259DBD44" w14:textId="352B5AC7" w:rsidR="00C5736F" w:rsidRPr="007072D2" w:rsidRDefault="007072D2" w:rsidP="007072D2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18"/>
          <w:szCs w:val="18"/>
        </w:rPr>
      </w:pPr>
      <w:r w:rsidRPr="007072D2">
        <w:rPr>
          <w:rFonts w:ascii="Open Sans" w:hAnsi="Open Sans" w:cs="Open Sans"/>
          <w:sz w:val="18"/>
          <w:szCs w:val="18"/>
        </w:rPr>
        <w:t>Submit necessary documentation for permits and inspections.</w:t>
      </w:r>
    </w:p>
    <w:p w14:paraId="2F72A6CE" w14:textId="46785C9B" w:rsidR="00C5736F" w:rsidRDefault="00C5736F" w:rsidP="00C5736F">
      <w:pPr>
        <w:pStyle w:val="Heading"/>
      </w:pPr>
      <w:r>
        <w:br/>
        <w:t>Role Profile</w:t>
      </w:r>
    </w:p>
    <w:p w14:paraId="499A6941" w14:textId="77777777" w:rsidR="007072D2" w:rsidRPr="007072D2" w:rsidRDefault="007072D2" w:rsidP="007072D2">
      <w:p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 xml:space="preserve">As an Electrician at McKay Electrical Ltd., you must hold the following capabilities; </w:t>
      </w:r>
    </w:p>
    <w:p w14:paraId="43C4C392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Strong knowledge of electrical codes and regulations.</w:t>
      </w:r>
    </w:p>
    <w:p w14:paraId="6E8F9386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Proficiency in reading blueprints and technical diagrams.</w:t>
      </w:r>
    </w:p>
    <w:p w14:paraId="151B739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Excellent problem-solving and troubleshooting skills.</w:t>
      </w:r>
    </w:p>
    <w:p w14:paraId="592D4D2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Physical stamina and the ability to work in various environments, including confined spaces.</w:t>
      </w:r>
    </w:p>
    <w:p w14:paraId="39F4C175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Strong attention to detail and safety-conscious.</w:t>
      </w:r>
    </w:p>
    <w:p w14:paraId="7DAE708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Good communication and customer service skills.</w:t>
      </w:r>
    </w:p>
    <w:p w14:paraId="281EFE40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Basic computer skills for recordkeeping and communication.</w:t>
      </w:r>
    </w:p>
    <w:p w14:paraId="1F4D5D37" w14:textId="3A19F435" w:rsidR="00C5736F" w:rsidRPr="00DD7099" w:rsidRDefault="00C5736F" w:rsidP="00C5736F">
      <w:pPr>
        <w:rPr>
          <w:sz w:val="20"/>
          <w:szCs w:val="20"/>
        </w:rPr>
      </w:pP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66DA7D5" wp14:editId="79C53257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413885" cy="2811780"/>
            <wp:effectExtent l="0" t="0" r="5715" b="7620"/>
            <wp:wrapTight wrapText="bothSides">
              <wp:wrapPolygon edited="0">
                <wp:start x="1958" y="0"/>
                <wp:lineTo x="1119" y="585"/>
                <wp:lineTo x="93" y="1902"/>
                <wp:lineTo x="0" y="3073"/>
                <wp:lineTo x="0" y="6000"/>
                <wp:lineTo x="559" y="9366"/>
                <wp:lineTo x="466" y="21512"/>
                <wp:lineTo x="1212" y="21512"/>
                <wp:lineTo x="4568" y="21073"/>
                <wp:lineTo x="5966" y="20195"/>
                <wp:lineTo x="5873" y="18732"/>
                <wp:lineTo x="10255" y="18732"/>
                <wp:lineTo x="21255" y="17122"/>
                <wp:lineTo x="21162" y="16390"/>
                <wp:lineTo x="21535" y="14341"/>
                <wp:lineTo x="21535" y="12585"/>
                <wp:lineTo x="20975" y="11707"/>
                <wp:lineTo x="20603" y="11707"/>
                <wp:lineTo x="21442" y="10098"/>
                <wp:lineTo x="21535" y="3512"/>
                <wp:lineTo x="21348" y="1902"/>
                <wp:lineTo x="19857" y="146"/>
                <wp:lineTo x="19297" y="0"/>
                <wp:lineTo x="1958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bookmarkEnd w:id="0"/>
    <w:bookmarkEnd w:id="1"/>
    <w:p w14:paraId="73B4F923" w14:textId="1CE3DC1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5FC0" w14:textId="77777777" w:rsidR="00D7745C" w:rsidRDefault="00D7745C" w:rsidP="005815CD">
      <w:pPr>
        <w:spacing w:after="0" w:line="240" w:lineRule="auto"/>
      </w:pPr>
      <w:r>
        <w:separator/>
      </w:r>
    </w:p>
  </w:endnote>
  <w:endnote w:type="continuationSeparator" w:id="0">
    <w:p w14:paraId="34D546D7" w14:textId="77777777" w:rsidR="00D7745C" w:rsidRDefault="00D7745C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58FC" w14:textId="77777777" w:rsidR="00D7745C" w:rsidRDefault="00D7745C" w:rsidP="005815CD">
      <w:pPr>
        <w:spacing w:after="0" w:line="240" w:lineRule="auto"/>
      </w:pPr>
      <w:r>
        <w:separator/>
      </w:r>
    </w:p>
  </w:footnote>
  <w:footnote w:type="continuationSeparator" w:id="0">
    <w:p w14:paraId="49F607DC" w14:textId="77777777" w:rsidR="00D7745C" w:rsidRDefault="00D7745C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2.75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70B"/>
    <w:multiLevelType w:val="multilevel"/>
    <w:tmpl w:val="A6D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67AC7"/>
    <w:multiLevelType w:val="multilevel"/>
    <w:tmpl w:val="0CB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8302">
    <w:abstractNumId w:val="12"/>
  </w:num>
  <w:num w:numId="2" w16cid:durableId="87582864">
    <w:abstractNumId w:val="6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2"/>
  </w:num>
  <w:num w:numId="6" w16cid:durableId="1660959160">
    <w:abstractNumId w:val="11"/>
  </w:num>
  <w:num w:numId="7" w16cid:durableId="929002462">
    <w:abstractNumId w:val="8"/>
  </w:num>
  <w:num w:numId="8" w16cid:durableId="646515688">
    <w:abstractNumId w:val="5"/>
  </w:num>
  <w:num w:numId="9" w16cid:durableId="533538119">
    <w:abstractNumId w:val="9"/>
  </w:num>
  <w:num w:numId="10" w16cid:durableId="1122844986">
    <w:abstractNumId w:val="3"/>
  </w:num>
  <w:num w:numId="11" w16cid:durableId="221454725">
    <w:abstractNumId w:val="7"/>
  </w:num>
  <w:num w:numId="12" w16cid:durableId="11351787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15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7E51"/>
    <w:rsid w:val="00021526"/>
    <w:rsid w:val="00031F04"/>
    <w:rsid w:val="000B0B52"/>
    <w:rsid w:val="000B44E5"/>
    <w:rsid w:val="001010DB"/>
    <w:rsid w:val="00124CF5"/>
    <w:rsid w:val="001740A7"/>
    <w:rsid w:val="001E7EEE"/>
    <w:rsid w:val="001F41CE"/>
    <w:rsid w:val="002366EF"/>
    <w:rsid w:val="00284449"/>
    <w:rsid w:val="00296092"/>
    <w:rsid w:val="002A1DD2"/>
    <w:rsid w:val="002F4ADA"/>
    <w:rsid w:val="0031682B"/>
    <w:rsid w:val="003241DD"/>
    <w:rsid w:val="00325EC0"/>
    <w:rsid w:val="00340E5E"/>
    <w:rsid w:val="003615FE"/>
    <w:rsid w:val="003625DC"/>
    <w:rsid w:val="00371C2B"/>
    <w:rsid w:val="003C1B72"/>
    <w:rsid w:val="003C284F"/>
    <w:rsid w:val="003C3FA4"/>
    <w:rsid w:val="003F361F"/>
    <w:rsid w:val="00471502"/>
    <w:rsid w:val="004E191D"/>
    <w:rsid w:val="0053597A"/>
    <w:rsid w:val="00542FF0"/>
    <w:rsid w:val="0055000B"/>
    <w:rsid w:val="005534B3"/>
    <w:rsid w:val="005815CD"/>
    <w:rsid w:val="00587C07"/>
    <w:rsid w:val="00597348"/>
    <w:rsid w:val="005C1074"/>
    <w:rsid w:val="00632D28"/>
    <w:rsid w:val="00666029"/>
    <w:rsid w:val="00672BEB"/>
    <w:rsid w:val="006925AD"/>
    <w:rsid w:val="00696B99"/>
    <w:rsid w:val="006E0458"/>
    <w:rsid w:val="006F1C51"/>
    <w:rsid w:val="007072D2"/>
    <w:rsid w:val="007271D9"/>
    <w:rsid w:val="00746938"/>
    <w:rsid w:val="00790132"/>
    <w:rsid w:val="007C3F31"/>
    <w:rsid w:val="007E61DD"/>
    <w:rsid w:val="008559B6"/>
    <w:rsid w:val="00860550"/>
    <w:rsid w:val="00862EF2"/>
    <w:rsid w:val="008A380B"/>
    <w:rsid w:val="00904B50"/>
    <w:rsid w:val="009056A0"/>
    <w:rsid w:val="00906F7D"/>
    <w:rsid w:val="009447AC"/>
    <w:rsid w:val="009711FA"/>
    <w:rsid w:val="0098611C"/>
    <w:rsid w:val="009944B9"/>
    <w:rsid w:val="009D05F1"/>
    <w:rsid w:val="009E7535"/>
    <w:rsid w:val="00A33CE7"/>
    <w:rsid w:val="00A5068B"/>
    <w:rsid w:val="00A57A5F"/>
    <w:rsid w:val="00A97C7D"/>
    <w:rsid w:val="00AC2AFA"/>
    <w:rsid w:val="00AC71A7"/>
    <w:rsid w:val="00B07CBD"/>
    <w:rsid w:val="00B119F6"/>
    <w:rsid w:val="00B40FE4"/>
    <w:rsid w:val="00B65EE2"/>
    <w:rsid w:val="00BF2B57"/>
    <w:rsid w:val="00C07B37"/>
    <w:rsid w:val="00C116F8"/>
    <w:rsid w:val="00C1626F"/>
    <w:rsid w:val="00C456FC"/>
    <w:rsid w:val="00C5736F"/>
    <w:rsid w:val="00C62F25"/>
    <w:rsid w:val="00C97EB4"/>
    <w:rsid w:val="00CA0B49"/>
    <w:rsid w:val="00CA46BC"/>
    <w:rsid w:val="00CE7EE2"/>
    <w:rsid w:val="00CF4202"/>
    <w:rsid w:val="00CF7766"/>
    <w:rsid w:val="00D07C57"/>
    <w:rsid w:val="00D570E9"/>
    <w:rsid w:val="00D70A52"/>
    <w:rsid w:val="00D70B4E"/>
    <w:rsid w:val="00D7745C"/>
    <w:rsid w:val="00D92C00"/>
    <w:rsid w:val="00DB7EE4"/>
    <w:rsid w:val="00DE2C66"/>
    <w:rsid w:val="00E023DB"/>
    <w:rsid w:val="00E312DB"/>
    <w:rsid w:val="00E81730"/>
    <w:rsid w:val="00E90CC1"/>
    <w:rsid w:val="00EA6101"/>
    <w:rsid w:val="00EE3283"/>
    <w:rsid w:val="00F2396B"/>
    <w:rsid w:val="00F71F36"/>
    <w:rsid w:val="00F76BDB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Boyd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f3a55-b9de-438b-a025-14d6ea11f6b8" xsi:nil="true"/>
    <lcf76f155ced4ddcb4097134ff3c332f xmlns="a8eafedc-1352-40d4-8e9d-2ebf9dda2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90D8833C74B91E699AA8F5C3581" ma:contentTypeVersion="15" ma:contentTypeDescription="Create a new document." ma:contentTypeScope="" ma:versionID="748372eda9236290509a99ddcd6663fa">
  <xsd:schema xmlns:xsd="http://www.w3.org/2001/XMLSchema" xmlns:xs="http://www.w3.org/2001/XMLSchema" xmlns:p="http://schemas.microsoft.com/office/2006/metadata/properties" xmlns:ns2="a8eafedc-1352-40d4-8e9d-2ebf9dda255b" xmlns:ns3="c12f3a55-b9de-438b-a025-14d6ea11f6b8" targetNamespace="http://schemas.microsoft.com/office/2006/metadata/properties" ma:root="true" ma:fieldsID="1fdccf75b7c3afcdfae94ef29c6c9658" ns2:_="" ns3:_="">
    <xsd:import namespace="a8eafedc-1352-40d4-8e9d-2ebf9dda255b"/>
    <xsd:import namespace="c12f3a55-b9de-438b-a025-14d6ea11f6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fedc-1352-40d4-8e9d-2ebf9dda2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d2a1c2-d0db-4849-83d7-5f6bcb577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3a55-b9de-438b-a025-14d6ea11f6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5ab05-a939-4e61-9ec1-cdef0f419bc5}" ma:internalName="TaxCatchAll" ma:showField="CatchAllData" ma:web="c12f3a55-b9de-438b-a025-14d6ea11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A3985-E953-4749-A678-8ED8BE937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c12f3a55-b9de-438b-a025-14d6ea11f6b8"/>
    <ds:schemaRef ds:uri="a8eafedc-1352-40d4-8e9d-2ebf9dda255b"/>
  </ds:schemaRefs>
</ds:datastoreItem>
</file>

<file path=customXml/itemProps3.xml><?xml version="1.0" encoding="utf-8"?>
<ds:datastoreItem xmlns:ds="http://schemas.openxmlformats.org/officeDocument/2006/customXml" ds:itemID="{7811ADAC-95BB-496E-BBE4-2250D001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fedc-1352-40d4-8e9d-2ebf9dda255b"/>
    <ds:schemaRef ds:uri="c12f3a55-b9de-438b-a025-14d6ea11f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2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Meeting Minutes Template</vt:lpstr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Hannah Boyd</cp:lastModifiedBy>
  <cp:revision>4</cp:revision>
  <dcterms:created xsi:type="dcterms:W3CDTF">2026-04-29T01:50:00Z</dcterms:created>
  <dcterms:modified xsi:type="dcterms:W3CDTF">2026-04-29T01:51:00Z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0x0101003347490D8833C74B91E699AA8F5C3581</vt:lpwstr>
  </property>
</Properties>
</file>