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8723" w:type="dxa"/>
        <w:tblLook w:val="04A0" w:firstRow="1" w:lastRow="0" w:firstColumn="1" w:lastColumn="0" w:noHBand="0" w:noVBand="1"/>
      </w:tblPr>
      <w:tblGrid>
        <w:gridCol w:w="1904"/>
        <w:gridCol w:w="3665"/>
        <w:gridCol w:w="709"/>
        <w:gridCol w:w="2445"/>
      </w:tblGrid>
      <w:tr w:rsidR="00B65EE2" w14:paraId="4B9EE4B2" w14:textId="77777777" w:rsidTr="00C50BCD">
        <w:trPr>
          <w:trHeight w:val="688"/>
        </w:trPr>
        <w:tc>
          <w:tcPr>
            <w:tcW w:w="8723"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C50BCD">
        <w:trPr>
          <w:trHeight w:val="654"/>
        </w:trPr>
        <w:tc>
          <w:tcPr>
            <w:tcW w:w="1908"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6814"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C50BCD">
        <w:trPr>
          <w:trHeight w:val="330"/>
        </w:trPr>
        <w:tc>
          <w:tcPr>
            <w:tcW w:w="1908"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6814" w:type="dxa"/>
            <w:gridSpan w:val="3"/>
            <w:tcBorders>
              <w:top w:val="nil"/>
              <w:left w:val="nil"/>
              <w:bottom w:val="nil"/>
              <w:right w:val="nil"/>
            </w:tcBorders>
            <w:shd w:val="clear" w:color="auto" w:fill="BB822B" w:themeFill="text2"/>
            <w:vAlign w:val="center"/>
          </w:tcPr>
          <w:p w14:paraId="53F96630" w14:textId="31697C56" w:rsidR="00B65EE2" w:rsidRPr="0019252A" w:rsidRDefault="00D3094B" w:rsidP="00B65EE2">
            <w:pPr>
              <w:pStyle w:val="Paragraphbody"/>
              <w:rPr>
                <w:color w:val="FFFFFF" w:themeColor="background2"/>
                <w:sz w:val="20"/>
                <w:szCs w:val="20"/>
              </w:rPr>
            </w:pPr>
            <w:r w:rsidRPr="00D3094B">
              <w:rPr>
                <w:color w:val="FFFFFF" w:themeColor="background2"/>
                <w:sz w:val="20"/>
                <w:szCs w:val="20"/>
              </w:rPr>
              <w:t>Mechanical Technician Maintenance and Fabrication (</w:t>
            </w:r>
            <w:r w:rsidR="00841C90">
              <w:rPr>
                <w:color w:val="FFFFFF" w:themeColor="background2"/>
                <w:sz w:val="20"/>
                <w:szCs w:val="20"/>
              </w:rPr>
              <w:t>Day Worker</w:t>
            </w:r>
            <w:r w:rsidRPr="00D3094B">
              <w:rPr>
                <w:color w:val="FFFFFF" w:themeColor="background2"/>
                <w:sz w:val="20"/>
                <w:szCs w:val="20"/>
              </w:rPr>
              <w:t>).</w:t>
            </w:r>
          </w:p>
        </w:tc>
      </w:tr>
      <w:tr w:rsidR="00B65EE2" w14:paraId="79C1EB96" w14:textId="77777777" w:rsidTr="00C50BCD">
        <w:trPr>
          <w:trHeight w:val="330"/>
        </w:trPr>
        <w:tc>
          <w:tcPr>
            <w:tcW w:w="1908"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6814" w:type="dxa"/>
            <w:gridSpan w:val="3"/>
            <w:tcBorders>
              <w:top w:val="nil"/>
              <w:left w:val="nil"/>
              <w:bottom w:val="nil"/>
              <w:right w:val="nil"/>
            </w:tcBorders>
            <w:vAlign w:val="center"/>
          </w:tcPr>
          <w:p w14:paraId="1D44F6EF" w14:textId="1CE428A2" w:rsidR="00B65EE2" w:rsidRPr="00771933" w:rsidRDefault="00331043" w:rsidP="00B65EE2">
            <w:pPr>
              <w:rPr>
                <w:rFonts w:cs="Open Sans"/>
                <w:sz w:val="20"/>
                <w:szCs w:val="20"/>
              </w:rPr>
            </w:pPr>
            <w:r>
              <w:rPr>
                <w:rFonts w:cs="Open Sans"/>
                <w:sz w:val="20"/>
                <w:szCs w:val="20"/>
              </w:rPr>
              <w:t xml:space="preserve"> </w:t>
            </w:r>
            <w:proofErr w:type="spellStart"/>
            <w:r w:rsidR="00B751EA">
              <w:rPr>
                <w:rFonts w:cs="Open Sans"/>
                <w:sz w:val="20"/>
                <w:szCs w:val="20"/>
              </w:rPr>
              <w:t>Kinleith</w:t>
            </w:r>
            <w:proofErr w:type="spellEnd"/>
            <w:r w:rsidR="00414EBD">
              <w:rPr>
                <w:rFonts w:cs="Open Sans"/>
                <w:sz w:val="20"/>
                <w:szCs w:val="20"/>
              </w:rPr>
              <w:t xml:space="preserve"> Mill </w:t>
            </w:r>
          </w:p>
        </w:tc>
      </w:tr>
      <w:tr w:rsidR="00B65EE2" w14:paraId="6A3667FC" w14:textId="77777777" w:rsidTr="00C50BCD">
        <w:trPr>
          <w:trHeight w:val="330"/>
        </w:trPr>
        <w:tc>
          <w:tcPr>
            <w:tcW w:w="1908"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6814" w:type="dxa"/>
            <w:gridSpan w:val="3"/>
            <w:tcBorders>
              <w:top w:val="nil"/>
              <w:left w:val="nil"/>
              <w:bottom w:val="nil"/>
              <w:right w:val="nil"/>
            </w:tcBorders>
            <w:vAlign w:val="center"/>
          </w:tcPr>
          <w:p w14:paraId="55B05EEC" w14:textId="62A7FAAF" w:rsidR="00B65EE2" w:rsidRPr="00771933" w:rsidRDefault="00B65EE2" w:rsidP="00B65EE2">
            <w:pPr>
              <w:rPr>
                <w:rFonts w:cs="Open Sans"/>
                <w:sz w:val="20"/>
                <w:szCs w:val="20"/>
              </w:rPr>
            </w:pPr>
          </w:p>
        </w:tc>
      </w:tr>
      <w:tr w:rsidR="00B65EE2" w14:paraId="6D820B17" w14:textId="77777777" w:rsidTr="00C50BCD">
        <w:trPr>
          <w:trHeight w:val="256"/>
        </w:trPr>
        <w:tc>
          <w:tcPr>
            <w:tcW w:w="8723"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C50BCD">
        <w:trPr>
          <w:trHeight w:val="330"/>
        </w:trPr>
        <w:tc>
          <w:tcPr>
            <w:tcW w:w="1908"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6814" w:type="dxa"/>
            <w:gridSpan w:val="3"/>
            <w:tcBorders>
              <w:top w:val="nil"/>
              <w:left w:val="nil"/>
              <w:bottom w:val="nil"/>
              <w:right w:val="nil"/>
            </w:tcBorders>
            <w:vAlign w:val="center"/>
          </w:tcPr>
          <w:p w14:paraId="1391C914" w14:textId="242DC2C2" w:rsidR="00B65EE2" w:rsidRPr="00771933" w:rsidRDefault="0066758C" w:rsidP="00B65EE2">
            <w:pPr>
              <w:pStyle w:val="Paragraphbody"/>
              <w:rPr>
                <w:sz w:val="20"/>
                <w:szCs w:val="20"/>
              </w:rPr>
            </w:pPr>
            <w:r>
              <w:rPr>
                <w:sz w:val="20"/>
                <w:szCs w:val="20"/>
              </w:rPr>
              <w:t>Site Manager</w:t>
            </w:r>
          </w:p>
        </w:tc>
      </w:tr>
      <w:tr w:rsidR="00B65EE2" w14:paraId="2F5C4324" w14:textId="77777777" w:rsidTr="00C50BCD">
        <w:trPr>
          <w:trHeight w:val="330"/>
        </w:trPr>
        <w:tc>
          <w:tcPr>
            <w:tcW w:w="1908"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6814"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C50BCD">
        <w:trPr>
          <w:trHeight w:val="330"/>
        </w:trPr>
        <w:tc>
          <w:tcPr>
            <w:tcW w:w="1908"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680" w:type="dxa"/>
            <w:tcBorders>
              <w:top w:val="single" w:sz="4" w:space="0" w:color="auto"/>
              <w:left w:val="nil"/>
              <w:bottom w:val="nil"/>
              <w:right w:val="nil"/>
            </w:tcBorders>
            <w:vAlign w:val="center"/>
          </w:tcPr>
          <w:p w14:paraId="70032901" w14:textId="747DBBE0" w:rsidR="00B65EE2" w:rsidRPr="00771933" w:rsidRDefault="0066758C" w:rsidP="00B65EE2">
            <w:pPr>
              <w:pStyle w:val="Paragraphbody"/>
              <w:rPr>
                <w:sz w:val="20"/>
                <w:szCs w:val="20"/>
              </w:rPr>
            </w:pPr>
            <w:r>
              <w:rPr>
                <w:sz w:val="20"/>
                <w:szCs w:val="20"/>
              </w:rPr>
              <w:t>Don Grainger</w:t>
            </w:r>
          </w:p>
        </w:tc>
        <w:tc>
          <w:tcPr>
            <w:tcW w:w="681"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453" w:type="dxa"/>
            <w:tcBorders>
              <w:top w:val="single" w:sz="4" w:space="0" w:color="auto"/>
              <w:left w:val="nil"/>
              <w:bottom w:val="nil"/>
              <w:right w:val="nil"/>
            </w:tcBorders>
            <w:vAlign w:val="center"/>
          </w:tcPr>
          <w:p w14:paraId="420B4E6D" w14:textId="5339AA28" w:rsidR="00B65EE2" w:rsidRPr="00771933" w:rsidRDefault="00C50BCD" w:rsidP="00B65EE2">
            <w:pPr>
              <w:pStyle w:val="Paragraphbody"/>
              <w:rPr>
                <w:sz w:val="20"/>
                <w:szCs w:val="20"/>
              </w:rPr>
            </w:pPr>
            <w:r>
              <w:rPr>
                <w:sz w:val="20"/>
                <w:szCs w:val="20"/>
              </w:rPr>
              <w:t>January 2026</w:t>
            </w:r>
          </w:p>
        </w:tc>
      </w:tr>
      <w:tr w:rsidR="00B65EE2" w14:paraId="5F9ACC2A" w14:textId="77777777" w:rsidTr="00C50BCD">
        <w:trPr>
          <w:trHeight w:val="330"/>
        </w:trPr>
        <w:tc>
          <w:tcPr>
            <w:tcW w:w="1908"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680"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681"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453" w:type="dxa"/>
            <w:tcBorders>
              <w:top w:val="nil"/>
              <w:left w:val="nil"/>
              <w:bottom w:val="nil"/>
              <w:right w:val="nil"/>
            </w:tcBorders>
            <w:vAlign w:val="center"/>
          </w:tcPr>
          <w:p w14:paraId="4FF40619" w14:textId="56EEB4D0" w:rsidR="00B65EE2" w:rsidRDefault="00C50BCD" w:rsidP="00B65EE2">
            <w:pPr>
              <w:pStyle w:val="Paragraphbody"/>
              <w:rPr>
                <w:sz w:val="20"/>
                <w:szCs w:val="20"/>
              </w:rPr>
            </w:pPr>
            <w:r>
              <w:rPr>
                <w:sz w:val="20"/>
                <w:szCs w:val="20"/>
              </w:rPr>
              <w:t>January 2026</w:t>
            </w:r>
          </w:p>
        </w:tc>
      </w:tr>
      <w:tr w:rsidR="00B65EE2" w14:paraId="588BEC84" w14:textId="77777777" w:rsidTr="00C50BCD">
        <w:trPr>
          <w:trHeight w:val="330"/>
        </w:trPr>
        <w:tc>
          <w:tcPr>
            <w:tcW w:w="8723"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C50BCD">
        <w:trPr>
          <w:trHeight w:val="330"/>
        </w:trPr>
        <w:tc>
          <w:tcPr>
            <w:tcW w:w="8723"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C50BCD">
        <w:trPr>
          <w:trHeight w:val="1851"/>
        </w:trPr>
        <w:tc>
          <w:tcPr>
            <w:tcW w:w="8723"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47E74347" w:rsidR="00B65EE2" w:rsidRPr="00FC17DE" w:rsidRDefault="00B65EE2" w:rsidP="00B65EE2">
            <w:pPr>
              <w:rPr>
                <w:rFonts w:cs="Open Sans"/>
                <w:szCs w:val="18"/>
              </w:rPr>
            </w:pPr>
            <w:r>
              <w:rPr>
                <w:rFonts w:cs="Open Sans"/>
                <w:sz w:val="20"/>
                <w:szCs w:val="20"/>
              </w:rPr>
              <w:br/>
            </w:r>
            <w:r w:rsidR="005B5182" w:rsidRPr="00C50BCD">
              <w:rPr>
                <w:rFonts w:cs="Open Sans"/>
                <w:szCs w:val="18"/>
              </w:rPr>
              <w:t>To participate in machinery maintenance and fabrication (Routine and Corrective), machinery condition monitoring and reporting, to best practice standards. To improve overall equipment efficiency and ensure machinery maintenance activities are carried out to directed specifications and standards. Ensure welding procedures are completed as per the required specification and testing. Improve asset data quality (SAP) and PM and SOP document improvement recommendations</w:t>
            </w:r>
            <w:r>
              <w:rPr>
                <w:rFonts w:cs="Open Sans"/>
                <w:sz w:val="20"/>
                <w:szCs w:val="20"/>
              </w:rPr>
              <w:br/>
            </w:r>
          </w:p>
        </w:tc>
      </w:tr>
    </w:tbl>
    <w:p w14:paraId="421E6555" w14:textId="2DAE9F0D" w:rsidR="00FE0C0A" w:rsidRPr="00FF2B9D" w:rsidRDefault="00C50BCD"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C116F8">
        <w:rPr>
          <w:noProof/>
          <w14:ligatures w14:val="standardContextual"/>
        </w:rPr>
        <w:drawing>
          <wp:anchor distT="0" distB="0" distL="114300" distR="114300" simplePos="0" relativeHeight="251654144" behindDoc="1" locked="0" layoutInCell="1" allowOverlap="1" wp14:anchorId="3B200866" wp14:editId="3799F1BA">
            <wp:simplePos x="0" y="0"/>
            <wp:positionH relativeFrom="margin">
              <wp:posOffset>5367020</wp:posOffset>
            </wp:positionH>
            <wp:positionV relativeFrom="paragraph">
              <wp:posOffset>7888605</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3"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sidRPr="00FF2B9D">
        <w:rPr>
          <w:noProof/>
          <w:color w:val="FFFFFF" w:themeColor="background1"/>
        </w:rPr>
        <w:drawing>
          <wp:anchor distT="0" distB="0" distL="114300" distR="114300" simplePos="0" relativeHeight="251662336"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4"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Pr>
          <w:noProof/>
        </w:rPr>
        <w:drawing>
          <wp:anchor distT="0" distB="0" distL="114300" distR="114300" simplePos="0" relativeHeight="251658240" behindDoc="1" locked="0" layoutInCell="1" allowOverlap="1" wp14:anchorId="304108D6" wp14:editId="0D17A3B6">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5"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783B9" w14:textId="77777777" w:rsidR="00C5736F" w:rsidRDefault="00C5736F" w:rsidP="00C5736F">
      <w:pPr>
        <w:pStyle w:val="Heading"/>
      </w:pPr>
      <w:r>
        <w:lastRenderedPageBreak/>
        <w:t>Role Summary</w:t>
      </w:r>
    </w:p>
    <w:p w14:paraId="35D59044" w14:textId="3AD3E7C7" w:rsidR="00D37E0B" w:rsidRPr="00D37E0B" w:rsidRDefault="00D37E0B" w:rsidP="00C5736F">
      <w:pPr>
        <w:pStyle w:val="Heading"/>
        <w:rPr>
          <w:sz w:val="18"/>
          <w:szCs w:val="10"/>
        </w:rPr>
      </w:pPr>
      <w:r w:rsidRPr="00D37E0B">
        <w:rPr>
          <w:sz w:val="18"/>
          <w:szCs w:val="10"/>
          <w:lang w:val="en-NZ"/>
        </w:rPr>
        <w:t>McKay is proud to stand as Aotearoa, New Zealand’s largest privately owned electrotechnology provider, offering innovative engineering and construction services nationwide</w:t>
      </w:r>
    </w:p>
    <w:p w14:paraId="32F44B65" w14:textId="77777777" w:rsidR="00D832A9" w:rsidRDefault="00E81730" w:rsidP="002C34C4">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p>
    <w:p w14:paraId="4AB6F225" w14:textId="09424B26" w:rsidR="00B012A5" w:rsidRDefault="00D832A9" w:rsidP="002C34C4">
      <w:pPr>
        <w:pStyle w:val="Paragraphbody"/>
      </w:pPr>
      <w:r w:rsidRPr="00D832A9">
        <w:t xml:space="preserve">As part of our engagement with our key customer OJI Fibre Solutions at the </w:t>
      </w:r>
      <w:proofErr w:type="spellStart"/>
      <w:r w:rsidRPr="00D832A9">
        <w:t>Kinleith</w:t>
      </w:r>
      <w:proofErr w:type="spellEnd"/>
      <w:r w:rsidRPr="00D832A9">
        <w:t xml:space="preserve"> and Tasman mills we offer a full range of maintenance services both electrical and mechanical as one combined and coordinated team.</w:t>
      </w:r>
      <w:r w:rsidR="00A33CE7">
        <w:br/>
      </w:r>
    </w:p>
    <w:p w14:paraId="1370AF9B" w14:textId="3BB6AF8E" w:rsidR="00B012A5" w:rsidRDefault="00B012A5" w:rsidP="002C34C4">
      <w:pPr>
        <w:pStyle w:val="Paragraphbody"/>
      </w:pPr>
      <w:r>
        <w:t>As a Mechanical Technician Maintenance and Fabrication (</w:t>
      </w:r>
      <w:r w:rsidR="00841C90">
        <w:t>Day Worker)</w:t>
      </w:r>
      <w:r>
        <w:t xml:space="preserve"> at McKay Ltd., you are a skilled professional who is responsible for: - </w:t>
      </w:r>
    </w:p>
    <w:p w14:paraId="54135E5D" w14:textId="77777777" w:rsidR="00A45F1F" w:rsidRDefault="00A45F1F" w:rsidP="00E37793">
      <w:pPr>
        <w:pStyle w:val="Paragraphbody"/>
        <w:numPr>
          <w:ilvl w:val="0"/>
          <w:numId w:val="21"/>
        </w:numPr>
        <w:spacing w:after="0" w:line="240" w:lineRule="auto"/>
      </w:pPr>
      <w:r w:rsidRPr="00A45F1F">
        <w:t xml:space="preserve">Self-leadership. </w:t>
      </w:r>
    </w:p>
    <w:p w14:paraId="3805093C" w14:textId="77777777" w:rsidR="00B60284" w:rsidRDefault="00A45F1F" w:rsidP="00E37793">
      <w:pPr>
        <w:pStyle w:val="Paragraphbody"/>
        <w:numPr>
          <w:ilvl w:val="0"/>
          <w:numId w:val="21"/>
        </w:numPr>
        <w:spacing w:after="0" w:line="240" w:lineRule="auto"/>
      </w:pPr>
      <w:r w:rsidRPr="00A45F1F">
        <w:t xml:space="preserve">Day to day machinery maintenance and condition monitoring, reporting and analysis </w:t>
      </w:r>
    </w:p>
    <w:p w14:paraId="1A440EA4" w14:textId="77777777" w:rsidR="00B60284" w:rsidRDefault="00A45F1F" w:rsidP="00E37793">
      <w:pPr>
        <w:pStyle w:val="Paragraphbody"/>
        <w:numPr>
          <w:ilvl w:val="0"/>
          <w:numId w:val="21"/>
        </w:numPr>
        <w:spacing w:after="0" w:line="240" w:lineRule="auto"/>
      </w:pPr>
      <w:r w:rsidRPr="00A45F1F">
        <w:t xml:space="preserve">Update SAP/ CMMS data. Update online data and records. </w:t>
      </w:r>
    </w:p>
    <w:p w14:paraId="50810CE7" w14:textId="77777777" w:rsidR="00B60284" w:rsidRDefault="00A45F1F" w:rsidP="00E37793">
      <w:pPr>
        <w:pStyle w:val="Paragraphbody"/>
        <w:numPr>
          <w:ilvl w:val="0"/>
          <w:numId w:val="21"/>
        </w:numPr>
        <w:spacing w:after="0" w:line="240" w:lineRule="auto"/>
      </w:pPr>
      <w:r w:rsidRPr="00A45F1F">
        <w:t xml:space="preserve">Provide job status reporting Revise and </w:t>
      </w:r>
      <w:proofErr w:type="spellStart"/>
      <w:r w:rsidRPr="00A45F1F">
        <w:t>mark up</w:t>
      </w:r>
      <w:proofErr w:type="spellEnd"/>
      <w:r w:rsidRPr="00A45F1F">
        <w:t xml:space="preserve"> hard copy information systems. I.E Drawings, Data sheets, Bills of material, installation drawings E.T.C. </w:t>
      </w:r>
    </w:p>
    <w:p w14:paraId="154AB72A" w14:textId="77777777" w:rsidR="0039494C" w:rsidRDefault="00A45F1F" w:rsidP="00E37793">
      <w:pPr>
        <w:pStyle w:val="Paragraphbody"/>
        <w:numPr>
          <w:ilvl w:val="0"/>
          <w:numId w:val="21"/>
        </w:numPr>
        <w:spacing w:after="0" w:line="240" w:lineRule="auto"/>
      </w:pPr>
      <w:r w:rsidRPr="00A45F1F">
        <w:t xml:space="preserve">Participate in equipment maintenance practice review. </w:t>
      </w:r>
    </w:p>
    <w:p w14:paraId="2D5CA966" w14:textId="77777777" w:rsidR="0039494C" w:rsidRDefault="00A45F1F" w:rsidP="00E37793">
      <w:pPr>
        <w:pStyle w:val="Paragraphbody"/>
        <w:numPr>
          <w:ilvl w:val="0"/>
          <w:numId w:val="21"/>
        </w:numPr>
        <w:spacing w:after="0" w:line="240" w:lineRule="auto"/>
      </w:pPr>
      <w:r w:rsidRPr="00A45F1F">
        <w:t xml:space="preserve">Preparation of equipment work plans and packs. </w:t>
      </w:r>
    </w:p>
    <w:p w14:paraId="3F32AB47" w14:textId="77777777" w:rsidR="0039494C" w:rsidRDefault="00A45F1F" w:rsidP="00E37793">
      <w:pPr>
        <w:pStyle w:val="Paragraphbody"/>
        <w:numPr>
          <w:ilvl w:val="0"/>
          <w:numId w:val="21"/>
        </w:numPr>
        <w:spacing w:after="0" w:line="240" w:lineRule="auto"/>
      </w:pPr>
      <w:r w:rsidRPr="00A45F1F">
        <w:t xml:space="preserve">Completion of equipment work plans and packs. </w:t>
      </w:r>
    </w:p>
    <w:p w14:paraId="0A570F22" w14:textId="77777777" w:rsidR="0039494C" w:rsidRDefault="00A45F1F" w:rsidP="00E37793">
      <w:pPr>
        <w:pStyle w:val="Paragraphbody"/>
        <w:numPr>
          <w:ilvl w:val="0"/>
          <w:numId w:val="21"/>
        </w:numPr>
        <w:spacing w:after="0" w:line="240" w:lineRule="auto"/>
      </w:pPr>
      <w:r w:rsidRPr="00A45F1F">
        <w:t xml:space="preserve">Oversee machinery maintenance </w:t>
      </w:r>
    </w:p>
    <w:p w14:paraId="6EC8B189" w14:textId="15E1967E" w:rsidR="002C34C4" w:rsidRPr="002C34C4" w:rsidRDefault="00A45F1F" w:rsidP="00E37793">
      <w:pPr>
        <w:pStyle w:val="Paragraphbody"/>
        <w:numPr>
          <w:ilvl w:val="0"/>
          <w:numId w:val="21"/>
        </w:numPr>
        <w:spacing w:after="0" w:line="240" w:lineRule="auto"/>
      </w:pPr>
      <w:r w:rsidRPr="00A45F1F">
        <w:t>Review and improvement recommendation to equipment spares and asset data</w:t>
      </w:r>
      <w:r w:rsidR="00A33CE7">
        <w:br/>
      </w:r>
    </w:p>
    <w:p w14:paraId="71B491F4" w14:textId="77777777" w:rsidR="00C5736F" w:rsidRDefault="00C5736F" w:rsidP="00C5736F">
      <w:pPr>
        <w:pStyle w:val="Heading"/>
      </w:pPr>
      <w:r>
        <w:t xml:space="preserve">Responsibilities </w:t>
      </w:r>
    </w:p>
    <w:p w14:paraId="6EFD9147" w14:textId="3E380027" w:rsidR="000B6773" w:rsidRDefault="0091411D" w:rsidP="003531F0">
      <w:pPr>
        <w:spacing w:line="256" w:lineRule="auto"/>
        <w:rPr>
          <w:rStyle w:val="SubheadingChar"/>
        </w:rPr>
      </w:pPr>
      <w:r>
        <w:rPr>
          <w:rStyle w:val="SubheadingChar"/>
        </w:rPr>
        <w:t xml:space="preserve">Technical Knowledge </w:t>
      </w:r>
    </w:p>
    <w:p w14:paraId="1608D30D" w14:textId="77777777" w:rsidR="00601D3B" w:rsidRPr="00601D3B" w:rsidRDefault="00601D3B" w:rsidP="00601D3B">
      <w:pPr>
        <w:pStyle w:val="ListParagraph"/>
        <w:numPr>
          <w:ilvl w:val="0"/>
          <w:numId w:val="22"/>
        </w:numPr>
        <w:rPr>
          <w:rFonts w:ascii="Times New Roman" w:hAnsi="Times New Roman"/>
          <w:sz w:val="18"/>
          <w:szCs w:val="18"/>
          <w:lang w:val="en-US"/>
        </w:rPr>
      </w:pPr>
      <w:r w:rsidRPr="00601D3B">
        <w:rPr>
          <w:sz w:val="18"/>
          <w:szCs w:val="18"/>
          <w:lang w:val="en-US"/>
        </w:rPr>
        <w:t xml:space="preserve">High level understanding of machinery maintenance and fabrication best practice. </w:t>
      </w:r>
    </w:p>
    <w:p w14:paraId="5871FE33" w14:textId="4A1652D7" w:rsidR="00601D3B" w:rsidRPr="00601D3B" w:rsidRDefault="00601D3B" w:rsidP="00601D3B">
      <w:pPr>
        <w:pStyle w:val="ListParagraph"/>
        <w:numPr>
          <w:ilvl w:val="0"/>
          <w:numId w:val="22"/>
        </w:numPr>
        <w:rPr>
          <w:sz w:val="18"/>
          <w:szCs w:val="18"/>
          <w:lang w:val="en-US"/>
        </w:rPr>
      </w:pPr>
      <w:r w:rsidRPr="00601D3B">
        <w:rPr>
          <w:sz w:val="18"/>
          <w:szCs w:val="18"/>
          <w:lang w:val="en-US"/>
        </w:rPr>
        <w:t xml:space="preserve">Understand technical drawing and specification data </w:t>
      </w:r>
    </w:p>
    <w:p w14:paraId="2CCAEA57" w14:textId="29ECA168" w:rsidR="00601D3B" w:rsidRPr="00216198" w:rsidRDefault="00601D3B" w:rsidP="00216198">
      <w:pPr>
        <w:pStyle w:val="ListParagraph"/>
        <w:numPr>
          <w:ilvl w:val="0"/>
          <w:numId w:val="22"/>
        </w:numPr>
        <w:rPr>
          <w:sz w:val="18"/>
          <w:szCs w:val="18"/>
          <w:lang w:val="en-US"/>
        </w:rPr>
      </w:pPr>
      <w:r w:rsidRPr="00601D3B">
        <w:rPr>
          <w:sz w:val="18"/>
          <w:szCs w:val="18"/>
          <w:lang w:val="en-US"/>
        </w:rPr>
        <w:t>High level understanding of welding codes of practice</w:t>
      </w:r>
    </w:p>
    <w:p w14:paraId="6C5995AC" w14:textId="22679AD6" w:rsidR="000B6773" w:rsidRDefault="003D6606" w:rsidP="00601D3B">
      <w:pPr>
        <w:spacing w:line="256" w:lineRule="auto"/>
        <w:rPr>
          <w:rStyle w:val="SubheadingChar"/>
        </w:rPr>
      </w:pPr>
      <w:r>
        <w:rPr>
          <w:rStyle w:val="SubheadingChar"/>
        </w:rPr>
        <w:t xml:space="preserve">Communication &amp; Customer Service </w:t>
      </w:r>
      <w:r w:rsidR="00196F66">
        <w:rPr>
          <w:rStyle w:val="SubheadingChar"/>
        </w:rPr>
        <w:t xml:space="preserve"> </w:t>
      </w:r>
    </w:p>
    <w:p w14:paraId="71BA8AA5" w14:textId="77777777" w:rsidR="008849C8" w:rsidRPr="008849C8" w:rsidRDefault="008849C8" w:rsidP="008849C8">
      <w:pPr>
        <w:pStyle w:val="ListParagraph"/>
        <w:numPr>
          <w:ilvl w:val="0"/>
          <w:numId w:val="23"/>
        </w:numPr>
        <w:rPr>
          <w:rFonts w:ascii="Times New Roman" w:hAnsi="Times New Roman"/>
          <w:sz w:val="18"/>
          <w:szCs w:val="18"/>
          <w:lang w:val="en-US"/>
        </w:rPr>
      </w:pPr>
      <w:r w:rsidRPr="008849C8">
        <w:rPr>
          <w:sz w:val="18"/>
          <w:szCs w:val="18"/>
          <w:lang w:val="en-US"/>
        </w:rPr>
        <w:t xml:space="preserve">Able to communicate confidently to one level up within the </w:t>
      </w:r>
      <w:proofErr w:type="spellStart"/>
      <w:r w:rsidRPr="008849C8">
        <w:rPr>
          <w:sz w:val="18"/>
          <w:szCs w:val="18"/>
          <w:lang w:val="en-US"/>
        </w:rPr>
        <w:t>organisation</w:t>
      </w:r>
      <w:proofErr w:type="spellEnd"/>
    </w:p>
    <w:p w14:paraId="6E953D22" w14:textId="2E53CB6C" w:rsidR="00031CB7" w:rsidRPr="00D564BF" w:rsidRDefault="00D564BF" w:rsidP="003D6606">
      <w:pPr>
        <w:pStyle w:val="ListParagraph"/>
        <w:numPr>
          <w:ilvl w:val="0"/>
          <w:numId w:val="23"/>
        </w:numPr>
        <w:spacing w:line="256" w:lineRule="auto"/>
        <w:rPr>
          <w:rFonts w:eastAsia="Calibri" w:cs="Open Sans"/>
          <w:sz w:val="18"/>
          <w:szCs w:val="10"/>
        </w:rPr>
      </w:pPr>
      <w:r w:rsidRPr="00D564BF">
        <w:rPr>
          <w:rFonts w:eastAsia="Calibri" w:cs="Open Sans"/>
          <w:sz w:val="18"/>
          <w:szCs w:val="10"/>
          <w:lang w:val="en-US"/>
        </w:rPr>
        <w:t>Written and digital communication skills, including ability to compile reports and other correspondence. Complete forms and communicate through digital platforms.</w:t>
      </w:r>
    </w:p>
    <w:p w14:paraId="2ED1A990" w14:textId="77777777" w:rsidR="00B5706D" w:rsidRPr="00B5706D" w:rsidRDefault="00B5706D" w:rsidP="00B5706D">
      <w:pPr>
        <w:pStyle w:val="ListParagraph"/>
        <w:numPr>
          <w:ilvl w:val="0"/>
          <w:numId w:val="23"/>
        </w:numPr>
        <w:rPr>
          <w:rFonts w:ascii="Times New Roman" w:hAnsi="Times New Roman"/>
          <w:sz w:val="18"/>
          <w:szCs w:val="18"/>
          <w:lang w:val="en-US"/>
        </w:rPr>
      </w:pPr>
      <w:r w:rsidRPr="00B5706D">
        <w:rPr>
          <w:sz w:val="18"/>
          <w:szCs w:val="18"/>
          <w:lang w:val="en-US"/>
        </w:rPr>
        <w:t xml:space="preserve">Competent in ensuring the customer's stated needs </w:t>
      </w:r>
      <w:proofErr w:type="gramStart"/>
      <w:r w:rsidRPr="00B5706D">
        <w:rPr>
          <w:sz w:val="18"/>
          <w:szCs w:val="18"/>
          <w:lang w:val="en-US"/>
        </w:rPr>
        <w:t>are</w:t>
      </w:r>
      <w:proofErr w:type="gramEnd"/>
      <w:r w:rsidRPr="00B5706D">
        <w:rPr>
          <w:sz w:val="18"/>
          <w:szCs w:val="18"/>
          <w:lang w:val="en-US"/>
        </w:rPr>
        <w:t xml:space="preserve"> recognized and working towards achieving them. </w:t>
      </w:r>
    </w:p>
    <w:p w14:paraId="3C1884D0" w14:textId="6B79B020" w:rsidR="00D564BF" w:rsidRPr="00D77386" w:rsidRDefault="00D77386" w:rsidP="003D6606">
      <w:pPr>
        <w:pStyle w:val="ListParagraph"/>
        <w:numPr>
          <w:ilvl w:val="0"/>
          <w:numId w:val="23"/>
        </w:numPr>
        <w:spacing w:line="256" w:lineRule="auto"/>
        <w:rPr>
          <w:rFonts w:eastAsia="Calibri" w:cs="Open Sans"/>
          <w:sz w:val="18"/>
          <w:szCs w:val="10"/>
        </w:rPr>
      </w:pPr>
      <w:r w:rsidRPr="00D77386">
        <w:rPr>
          <w:rFonts w:eastAsia="Calibri" w:cs="Open Sans"/>
          <w:sz w:val="18"/>
          <w:szCs w:val="10"/>
          <w:lang w:val="en-US"/>
        </w:rPr>
        <w:t>Able to represent customer service ethic in approach</w:t>
      </w:r>
    </w:p>
    <w:p w14:paraId="39990DAD" w14:textId="2C57E63D" w:rsidR="00D77386" w:rsidRPr="00C1452C" w:rsidRDefault="00C1452C" w:rsidP="003D6606">
      <w:pPr>
        <w:pStyle w:val="ListParagraph"/>
        <w:numPr>
          <w:ilvl w:val="0"/>
          <w:numId w:val="23"/>
        </w:numPr>
        <w:spacing w:line="256" w:lineRule="auto"/>
        <w:rPr>
          <w:rFonts w:eastAsia="Calibri" w:cs="Open Sans"/>
          <w:sz w:val="18"/>
          <w:szCs w:val="10"/>
        </w:rPr>
      </w:pPr>
      <w:r w:rsidRPr="00C1452C">
        <w:rPr>
          <w:rFonts w:eastAsia="Calibri" w:cs="Open Sans"/>
          <w:sz w:val="18"/>
          <w:szCs w:val="10"/>
          <w:lang w:val="en-US"/>
        </w:rPr>
        <w:t>Customer engagement for technical clarification, corrective action or emerging work.</w:t>
      </w:r>
    </w:p>
    <w:p w14:paraId="2F3B7384" w14:textId="77777777" w:rsidR="00E6447A" w:rsidRDefault="00477486" w:rsidP="00E6447A">
      <w:pPr>
        <w:pStyle w:val="ListParagraph"/>
        <w:numPr>
          <w:ilvl w:val="0"/>
          <w:numId w:val="23"/>
        </w:numPr>
        <w:spacing w:line="256" w:lineRule="auto"/>
        <w:rPr>
          <w:rFonts w:eastAsia="Calibri" w:cs="Open Sans"/>
          <w:sz w:val="18"/>
          <w:szCs w:val="10"/>
        </w:rPr>
      </w:pPr>
      <w:r w:rsidRPr="00477486">
        <w:rPr>
          <w:rFonts w:eastAsia="Calibri" w:cs="Open Sans"/>
          <w:sz w:val="18"/>
          <w:szCs w:val="10"/>
        </w:rPr>
        <w:t>Be cordial and cooperative with customer representatives.</w:t>
      </w:r>
    </w:p>
    <w:p w14:paraId="51F7DE56" w14:textId="2F56C7CB" w:rsidR="00E6447A" w:rsidRPr="00E6447A" w:rsidRDefault="00E6447A" w:rsidP="00E6447A">
      <w:pPr>
        <w:pStyle w:val="ListParagraph"/>
        <w:numPr>
          <w:ilvl w:val="0"/>
          <w:numId w:val="23"/>
        </w:numPr>
        <w:spacing w:line="256" w:lineRule="auto"/>
        <w:rPr>
          <w:rFonts w:eastAsia="Calibri" w:cstheme="minorHAnsi"/>
          <w:sz w:val="16"/>
          <w:szCs w:val="8"/>
        </w:rPr>
      </w:pPr>
      <w:proofErr w:type="gramStart"/>
      <w:r w:rsidRPr="00E6447A">
        <w:rPr>
          <w:rFonts w:cstheme="minorHAnsi"/>
          <w:sz w:val="18"/>
          <w:szCs w:val="18"/>
          <w:lang w:val="en"/>
        </w:rPr>
        <w:t>Deliver</w:t>
      </w:r>
      <w:proofErr w:type="gramEnd"/>
      <w:r w:rsidRPr="00E6447A">
        <w:rPr>
          <w:rFonts w:cstheme="minorHAnsi"/>
          <w:sz w:val="18"/>
          <w:szCs w:val="18"/>
          <w:lang w:val="en"/>
        </w:rPr>
        <w:t xml:space="preserve"> services (the Job, or Job lot) in the time allowance agreed.</w:t>
      </w:r>
    </w:p>
    <w:p w14:paraId="39F47110" w14:textId="1435140C" w:rsidR="00477486" w:rsidRPr="00647828" w:rsidRDefault="00647828" w:rsidP="003D6606">
      <w:pPr>
        <w:pStyle w:val="ListParagraph"/>
        <w:numPr>
          <w:ilvl w:val="0"/>
          <w:numId w:val="23"/>
        </w:numPr>
        <w:spacing w:line="256" w:lineRule="auto"/>
        <w:rPr>
          <w:rFonts w:eastAsia="Calibri" w:cs="Open Sans"/>
          <w:sz w:val="18"/>
          <w:szCs w:val="10"/>
        </w:rPr>
      </w:pPr>
      <w:r w:rsidRPr="00647828">
        <w:rPr>
          <w:rFonts w:eastAsia="Calibri" w:cs="Open Sans"/>
          <w:sz w:val="18"/>
          <w:szCs w:val="10"/>
          <w:lang w:val="en-US"/>
        </w:rPr>
        <w:t>Notify of any emerging risk to agreed deliverables</w:t>
      </w:r>
    </w:p>
    <w:p w14:paraId="789F95C1" w14:textId="02B30D3B" w:rsidR="00647828" w:rsidRPr="00246009" w:rsidRDefault="00246009" w:rsidP="003D6606">
      <w:pPr>
        <w:pStyle w:val="ListParagraph"/>
        <w:numPr>
          <w:ilvl w:val="0"/>
          <w:numId w:val="23"/>
        </w:numPr>
        <w:spacing w:line="256" w:lineRule="auto"/>
        <w:rPr>
          <w:rFonts w:eastAsia="Calibri" w:cs="Open Sans"/>
          <w:sz w:val="18"/>
          <w:szCs w:val="10"/>
        </w:rPr>
      </w:pPr>
      <w:r w:rsidRPr="00246009">
        <w:rPr>
          <w:rFonts w:eastAsia="Calibri" w:cs="Open Sans"/>
          <w:sz w:val="18"/>
          <w:szCs w:val="10"/>
          <w:lang w:val="en-US"/>
        </w:rPr>
        <w:t xml:space="preserve">Maintain cohesive relationships with all appropriate customer </w:t>
      </w:r>
      <w:proofErr w:type="gramStart"/>
      <w:r w:rsidRPr="00246009">
        <w:rPr>
          <w:rFonts w:eastAsia="Calibri" w:cs="Open Sans"/>
          <w:sz w:val="18"/>
          <w:szCs w:val="10"/>
          <w:lang w:val="en-US"/>
        </w:rPr>
        <w:t>stake holders</w:t>
      </w:r>
      <w:proofErr w:type="gramEnd"/>
    </w:p>
    <w:p w14:paraId="0F525819" w14:textId="0A76D9AB" w:rsidR="00246009" w:rsidRPr="00D564BF" w:rsidRDefault="001F0206" w:rsidP="003D6606">
      <w:pPr>
        <w:pStyle w:val="ListParagraph"/>
        <w:numPr>
          <w:ilvl w:val="0"/>
          <w:numId w:val="23"/>
        </w:numPr>
        <w:spacing w:line="256" w:lineRule="auto"/>
        <w:rPr>
          <w:rFonts w:eastAsia="Calibri" w:cs="Open Sans"/>
          <w:sz w:val="18"/>
          <w:szCs w:val="10"/>
        </w:rPr>
      </w:pPr>
      <w:r w:rsidRPr="001F0206">
        <w:rPr>
          <w:rFonts w:eastAsia="Calibri" w:cs="Open Sans"/>
          <w:sz w:val="18"/>
          <w:szCs w:val="10"/>
          <w:lang w:val="en"/>
        </w:rPr>
        <w:lastRenderedPageBreak/>
        <w:t>Embrace the concept of overall plant reliability. “It is my job’ ‘’I can make a difference’’</w:t>
      </w:r>
    </w:p>
    <w:p w14:paraId="595D57B7" w14:textId="02F7C4C3" w:rsidR="005D54DE" w:rsidRDefault="005D54DE" w:rsidP="00831187">
      <w:pPr>
        <w:spacing w:line="256" w:lineRule="auto"/>
        <w:ind w:left="720"/>
        <w:rPr>
          <w:rStyle w:val="SubheadingChar"/>
        </w:rPr>
      </w:pPr>
      <w:r>
        <w:rPr>
          <w:rStyle w:val="SubheadingChar"/>
        </w:rPr>
        <w:t xml:space="preserve">Safety Compliance </w:t>
      </w:r>
    </w:p>
    <w:p w14:paraId="379A28A0" w14:textId="34E8FF61" w:rsidR="00831187" w:rsidRPr="00074D3C" w:rsidRDefault="00831187"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Engage with our health and safety process, be a proactive H&amp;S leader.</w:t>
      </w:r>
    </w:p>
    <w:p w14:paraId="62C591A7" w14:textId="77777777" w:rsidR="00625EB0" w:rsidRPr="00074D3C" w:rsidRDefault="00625EB0"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Not knowingly breach any Act, Regulation or code of practice or allow others to do so. </w:t>
      </w:r>
    </w:p>
    <w:p w14:paraId="13976B39" w14:textId="77777777" w:rsidR="003C3F34" w:rsidRPr="00074D3C" w:rsidRDefault="003C3F34"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Adhere to all applicable health and safety systems, procedures and requirements</w:t>
      </w:r>
    </w:p>
    <w:p w14:paraId="641B34ED" w14:textId="77777777" w:rsidR="00401D6F" w:rsidRPr="00074D3C" w:rsidRDefault="00401D6F" w:rsidP="00074D3C">
      <w:pPr>
        <w:pStyle w:val="ListParagraph"/>
        <w:numPr>
          <w:ilvl w:val="0"/>
          <w:numId w:val="23"/>
        </w:numPr>
        <w:tabs>
          <w:tab w:val="num" w:pos="386"/>
          <w:tab w:val="num" w:pos="717"/>
        </w:tabs>
        <w:spacing w:after="0" w:line="240" w:lineRule="auto"/>
        <w:rPr>
          <w:rFonts w:eastAsia="Times New Roman" w:cstheme="minorHAnsi"/>
          <w:sz w:val="18"/>
          <w:szCs w:val="14"/>
          <w:lang w:val="en"/>
        </w:rPr>
      </w:pPr>
      <w:r w:rsidRPr="00074D3C">
        <w:rPr>
          <w:rFonts w:eastAsia="Times New Roman" w:cstheme="minorHAnsi"/>
          <w:sz w:val="18"/>
          <w:szCs w:val="14"/>
          <w:lang w:val="en"/>
        </w:rPr>
        <w:t>Ensure operational procedures are adopted and practiced</w:t>
      </w:r>
    </w:p>
    <w:p w14:paraId="3A8040AA" w14:textId="1AF93864" w:rsidR="001219DD" w:rsidRPr="00074D3C" w:rsidRDefault="001219DD"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Actively participate in regular pre-start, toolbox, health and safety and safety </w:t>
      </w:r>
      <w:r w:rsidR="00074D3C" w:rsidRPr="00074D3C">
        <w:rPr>
          <w:rFonts w:eastAsia="Times New Roman" w:cstheme="minorHAnsi"/>
          <w:sz w:val="18"/>
          <w:szCs w:val="14"/>
          <w:lang w:val="en-US"/>
        </w:rPr>
        <w:t>committee meetings</w:t>
      </w:r>
      <w:r w:rsidRPr="00074D3C">
        <w:rPr>
          <w:rFonts w:eastAsia="Times New Roman" w:cstheme="minorHAnsi"/>
          <w:sz w:val="18"/>
          <w:szCs w:val="14"/>
          <w:lang w:val="en-US"/>
        </w:rPr>
        <w:t xml:space="preserve"> as required</w:t>
      </w:r>
    </w:p>
    <w:p w14:paraId="54B7F056" w14:textId="77777777" w:rsidR="00074D3C" w:rsidRPr="00074D3C" w:rsidRDefault="00074D3C"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Participate in any incident investigation as required</w:t>
      </w:r>
    </w:p>
    <w:p w14:paraId="4B9864CA" w14:textId="77777777" w:rsidR="00401D6F" w:rsidRPr="00401D6F" w:rsidRDefault="00401D6F" w:rsidP="00B840D4">
      <w:pPr>
        <w:tabs>
          <w:tab w:val="num" w:pos="386"/>
          <w:tab w:val="num" w:pos="717"/>
        </w:tabs>
        <w:spacing w:after="0" w:line="240" w:lineRule="auto"/>
        <w:rPr>
          <w:rFonts w:ascii="Times New Roman" w:eastAsia="Times New Roman" w:hAnsi="Times New Roman" w:cs="Times New Roman"/>
          <w:sz w:val="20"/>
          <w:szCs w:val="20"/>
          <w:lang w:val="en"/>
        </w:rPr>
      </w:pPr>
    </w:p>
    <w:p w14:paraId="15FB7622" w14:textId="29FAE727" w:rsidR="000B6773" w:rsidRDefault="004D17D3" w:rsidP="004D17D3">
      <w:pPr>
        <w:spacing w:line="256" w:lineRule="auto"/>
        <w:ind w:left="720"/>
        <w:rPr>
          <w:rFonts w:eastAsia="Calibri" w:cs="Open Sans"/>
          <w:kern w:val="2"/>
          <w:sz w:val="20"/>
          <w:szCs w:val="20"/>
          <w14:ligatures w14:val="standardContextual"/>
        </w:rPr>
      </w:pPr>
      <w:r>
        <w:rPr>
          <w:rStyle w:val="SubheadingChar"/>
        </w:rPr>
        <w:t xml:space="preserve">Upgrades and </w:t>
      </w:r>
      <w:r w:rsidR="001A11FE">
        <w:rPr>
          <w:rStyle w:val="SubheadingChar"/>
        </w:rPr>
        <w:t>Improvements</w:t>
      </w:r>
      <w:r>
        <w:rPr>
          <w:rStyle w:val="SubheadingChar"/>
        </w:rPr>
        <w:t xml:space="preserve"> </w:t>
      </w:r>
      <w:r w:rsidR="00031CB7" w:rsidRPr="00031CB7">
        <w:rPr>
          <w:rFonts w:eastAsia="Calibri" w:cs="Open Sans"/>
          <w:kern w:val="2"/>
          <w:sz w:val="20"/>
          <w:szCs w:val="20"/>
          <w14:ligatures w14:val="standardContextual"/>
        </w:rPr>
        <w:t xml:space="preserve"> </w:t>
      </w:r>
    </w:p>
    <w:p w14:paraId="73276B69" w14:textId="77777777" w:rsidR="00F85304" w:rsidRPr="004670FD" w:rsidRDefault="00F85304" w:rsidP="00F85304">
      <w:pPr>
        <w:pStyle w:val="GCGbulletedlist"/>
        <w:numPr>
          <w:ilvl w:val="0"/>
          <w:numId w:val="18"/>
        </w:numPr>
        <w:rPr>
          <w:rFonts w:asciiTheme="minorHAnsi" w:hAnsiTheme="minorHAnsi" w:cstheme="minorHAnsi"/>
          <w:sz w:val="18"/>
          <w:szCs w:val="18"/>
          <w:lang w:val="en-US"/>
        </w:rPr>
      </w:pPr>
      <w:r w:rsidRPr="004670FD">
        <w:rPr>
          <w:rFonts w:asciiTheme="minorHAnsi" w:hAnsiTheme="minorHAnsi" w:cstheme="minorHAnsi"/>
          <w:sz w:val="18"/>
          <w:szCs w:val="18"/>
          <w:lang w:val="en-US"/>
        </w:rPr>
        <w:t>Actively participate in the development and implementation of new technology</w:t>
      </w:r>
    </w:p>
    <w:p w14:paraId="23558387" w14:textId="66B7C352" w:rsidR="00031CB7" w:rsidRPr="00B840D4" w:rsidRDefault="00816D93" w:rsidP="000B6773">
      <w:pPr>
        <w:pStyle w:val="ListParagraph"/>
        <w:numPr>
          <w:ilvl w:val="0"/>
          <w:numId w:val="18"/>
        </w:numPr>
        <w:spacing w:line="256" w:lineRule="auto"/>
        <w:rPr>
          <w:rFonts w:eastAsia="Calibri" w:cstheme="minorHAnsi"/>
          <w:sz w:val="18"/>
          <w:szCs w:val="18"/>
        </w:rPr>
      </w:pPr>
      <w:r w:rsidRPr="004670FD">
        <w:rPr>
          <w:rFonts w:eastAsia="Calibri" w:cstheme="minorHAnsi"/>
          <w:sz w:val="18"/>
          <w:szCs w:val="18"/>
          <w:lang w:val="en-US"/>
        </w:rPr>
        <w:t xml:space="preserve">Liaise with relevant personnel on all </w:t>
      </w:r>
      <w:proofErr w:type="gramStart"/>
      <w:r w:rsidR="00E44839" w:rsidRPr="004670FD">
        <w:rPr>
          <w:rFonts w:eastAsia="Calibri" w:cstheme="minorHAnsi"/>
          <w:sz w:val="18"/>
          <w:szCs w:val="18"/>
          <w:lang w:val="en-US"/>
        </w:rPr>
        <w:t>aspect’s</w:t>
      </w:r>
      <w:proofErr w:type="gramEnd"/>
      <w:r w:rsidRPr="004670FD">
        <w:rPr>
          <w:rFonts w:eastAsia="Calibri" w:cstheme="minorHAnsi"/>
          <w:sz w:val="18"/>
          <w:szCs w:val="18"/>
          <w:lang w:val="en-US"/>
        </w:rPr>
        <w:t xml:space="preserve"> machinery maintenance</w:t>
      </w:r>
    </w:p>
    <w:p w14:paraId="730CA1A3" w14:textId="7617DCB3" w:rsidR="00B840D4" w:rsidRPr="004670FD" w:rsidRDefault="00B840D4" w:rsidP="000B6773">
      <w:pPr>
        <w:pStyle w:val="ListParagraph"/>
        <w:numPr>
          <w:ilvl w:val="0"/>
          <w:numId w:val="18"/>
        </w:numPr>
        <w:spacing w:line="256" w:lineRule="auto"/>
        <w:rPr>
          <w:rFonts w:eastAsia="Calibri" w:cstheme="minorHAnsi"/>
          <w:sz w:val="18"/>
          <w:szCs w:val="18"/>
        </w:rPr>
      </w:pPr>
      <w:r w:rsidRPr="00B840D4">
        <w:rPr>
          <w:rFonts w:eastAsia="Calibri" w:cstheme="minorHAnsi"/>
          <w:sz w:val="18"/>
          <w:szCs w:val="18"/>
          <w:lang w:val="en-US"/>
        </w:rPr>
        <w:t>All machinery maintenance and fabrication activities are carried out in a safe, efficient and timely manner, according to OEM and Customer specifications</w:t>
      </w:r>
      <w:r>
        <w:rPr>
          <w:rFonts w:eastAsia="Calibri" w:cstheme="minorHAnsi"/>
          <w:sz w:val="18"/>
          <w:szCs w:val="18"/>
          <w:lang w:val="en-US"/>
        </w:rPr>
        <w:t xml:space="preserve">. </w:t>
      </w:r>
    </w:p>
    <w:p w14:paraId="0F72EA92" w14:textId="0996490E" w:rsidR="000B6773" w:rsidRDefault="00181D12" w:rsidP="00196F66">
      <w:pPr>
        <w:spacing w:line="256" w:lineRule="auto"/>
        <w:ind w:left="720"/>
        <w:rPr>
          <w:rStyle w:val="SubheadingChar"/>
        </w:rPr>
      </w:pPr>
      <w:r>
        <w:rPr>
          <w:rStyle w:val="SubheadingChar"/>
        </w:rPr>
        <w:t>Collaboration</w:t>
      </w:r>
    </w:p>
    <w:p w14:paraId="3C7F61A2" w14:textId="77777777" w:rsidR="00917863" w:rsidRPr="00687958" w:rsidRDefault="00917863" w:rsidP="00687958">
      <w:pPr>
        <w:pStyle w:val="ListParagraph"/>
        <w:numPr>
          <w:ilvl w:val="0"/>
          <w:numId w:val="18"/>
        </w:numPr>
        <w:spacing w:line="256" w:lineRule="auto"/>
        <w:rPr>
          <w:rFonts w:eastAsia="Calibri" w:cs="Open Sans"/>
          <w:sz w:val="18"/>
          <w:szCs w:val="14"/>
          <w:lang w:val="en"/>
        </w:rPr>
      </w:pPr>
      <w:r w:rsidRPr="00687958">
        <w:rPr>
          <w:rFonts w:eastAsia="Calibri" w:cs="Open Sans"/>
          <w:sz w:val="18"/>
          <w:szCs w:val="14"/>
          <w:lang w:val="en"/>
        </w:rPr>
        <w:t>Participate as a positive member of the maintenance team and in the wider McKay.</w:t>
      </w:r>
    </w:p>
    <w:p w14:paraId="6C9D24C5" w14:textId="7DD1676E" w:rsidR="005E3AC2" w:rsidRPr="00687958" w:rsidRDefault="00917863" w:rsidP="00687958">
      <w:pPr>
        <w:pStyle w:val="ListParagraph"/>
        <w:numPr>
          <w:ilvl w:val="0"/>
          <w:numId w:val="18"/>
        </w:numPr>
        <w:spacing w:line="256" w:lineRule="auto"/>
        <w:rPr>
          <w:rFonts w:eastAsia="Calibri" w:cs="Open Sans"/>
          <w:sz w:val="18"/>
          <w:szCs w:val="14"/>
          <w:lang w:val="en-US"/>
        </w:rPr>
      </w:pPr>
      <w:r w:rsidRPr="00687958">
        <w:rPr>
          <w:rFonts w:eastAsia="Calibri" w:cs="Open Sans"/>
          <w:sz w:val="18"/>
          <w:szCs w:val="14"/>
          <w:lang w:val="en-US"/>
        </w:rPr>
        <w:t>Actively participate in designated maintenance teams and provide a positive contribution</w:t>
      </w:r>
    </w:p>
    <w:p w14:paraId="293A7E52" w14:textId="5AD65953" w:rsidR="007B1649" w:rsidRPr="00687958" w:rsidRDefault="004D7B71" w:rsidP="00687958">
      <w:pPr>
        <w:pStyle w:val="ListParagraph"/>
        <w:numPr>
          <w:ilvl w:val="0"/>
          <w:numId w:val="18"/>
        </w:numPr>
        <w:spacing w:line="256" w:lineRule="auto"/>
        <w:rPr>
          <w:rFonts w:eastAsia="Calibri" w:cs="Open Sans"/>
          <w:sz w:val="18"/>
          <w:szCs w:val="14"/>
        </w:rPr>
      </w:pPr>
      <w:r w:rsidRPr="00687958">
        <w:rPr>
          <w:rFonts w:eastAsia="Calibri" w:cs="Open Sans"/>
          <w:sz w:val="18"/>
          <w:szCs w:val="14"/>
        </w:rPr>
        <w:t>Provides task related and wider learning opportunities for apprentices and trainees. Facilitates the attainment of new skills by strong feedback and coaching.</w:t>
      </w:r>
    </w:p>
    <w:p w14:paraId="4063D57E" w14:textId="1FFEEBF4" w:rsidR="000B6773" w:rsidRDefault="00687958" w:rsidP="00687958">
      <w:pPr>
        <w:spacing w:line="256" w:lineRule="auto"/>
        <w:rPr>
          <w:rFonts w:eastAsia="Calibri" w:cs="Open Sans"/>
          <w:kern w:val="2"/>
          <w:sz w:val="20"/>
          <w:szCs w:val="20"/>
          <w14:ligatures w14:val="standardContextual"/>
        </w:rPr>
      </w:pPr>
      <w:r>
        <w:rPr>
          <w:rFonts w:eastAsia="Calibri" w:cs="Open Sans"/>
          <w:kern w:val="2"/>
          <w:sz w:val="14"/>
          <w:szCs w:val="14"/>
          <w:lang w:val="en-US"/>
          <w14:ligatures w14:val="standardContextual"/>
        </w:rPr>
        <w:t xml:space="preserve">                 </w:t>
      </w:r>
      <w:r w:rsidR="00A45270">
        <w:rPr>
          <w:rStyle w:val="SubheadingChar"/>
        </w:rPr>
        <w:t>Documentation</w:t>
      </w:r>
      <w:r w:rsidR="00031CB7" w:rsidRPr="00031CB7">
        <w:rPr>
          <w:rFonts w:eastAsia="Calibri" w:cs="Open Sans"/>
          <w:kern w:val="2"/>
          <w:sz w:val="20"/>
          <w:szCs w:val="20"/>
          <w14:ligatures w14:val="standardContextual"/>
        </w:rPr>
        <w:t xml:space="preserve"> </w:t>
      </w:r>
    </w:p>
    <w:p w14:paraId="4FB545B0" w14:textId="5DF2BC66" w:rsidR="00586E7E" w:rsidRPr="003A2E61" w:rsidRDefault="00402AD0" w:rsidP="003A2E61">
      <w:pPr>
        <w:pStyle w:val="ListParagraph"/>
        <w:numPr>
          <w:ilvl w:val="0"/>
          <w:numId w:val="25"/>
        </w:numPr>
        <w:spacing w:line="256" w:lineRule="auto"/>
        <w:rPr>
          <w:rFonts w:eastAsia="Calibri" w:cs="Open Sans"/>
          <w:sz w:val="18"/>
          <w:szCs w:val="18"/>
          <w:lang w:val="en"/>
        </w:rPr>
      </w:pPr>
      <w:r w:rsidRPr="00402AD0">
        <w:rPr>
          <w:rFonts w:eastAsia="Calibri" w:cs="Open Sans"/>
          <w:sz w:val="18"/>
          <w:szCs w:val="18"/>
          <w:lang w:val="en"/>
        </w:rPr>
        <w:t>All documentation and reports completed accurately and on time</w:t>
      </w:r>
      <w:r w:rsidR="00EF548E" w:rsidRPr="003A2E61">
        <w:rPr>
          <w:rFonts w:eastAsia="Calibri" w:cs="Open Sans"/>
          <w:sz w:val="18"/>
          <w:szCs w:val="18"/>
          <w:lang w:val="en"/>
        </w:rPr>
        <w:t>.</w:t>
      </w:r>
    </w:p>
    <w:p w14:paraId="79F10B3B" w14:textId="60FE7096" w:rsidR="000B6773" w:rsidRDefault="00586E7E" w:rsidP="001B2D2F">
      <w:pPr>
        <w:spacing w:line="256" w:lineRule="auto"/>
        <w:rPr>
          <w:rFonts w:eastAsia="Calibri" w:cs="Open Sans"/>
          <w:kern w:val="2"/>
          <w:sz w:val="20"/>
          <w:szCs w:val="20"/>
          <w14:ligatures w14:val="standardContextual"/>
        </w:rPr>
      </w:pPr>
      <w:r>
        <w:rPr>
          <w:rFonts w:eastAsia="Calibri" w:cs="Open Sans"/>
          <w:sz w:val="20"/>
          <w:szCs w:val="20"/>
          <w:lang w:val="en"/>
        </w:rPr>
        <w:t xml:space="preserve">           </w:t>
      </w:r>
      <w:r w:rsidR="00A45270">
        <w:rPr>
          <w:rStyle w:val="SubheadingChar"/>
        </w:rPr>
        <w:t>Upkeep of Tools and Equipment</w:t>
      </w:r>
    </w:p>
    <w:p w14:paraId="1B5CC01F" w14:textId="77777777" w:rsidR="008959BC" w:rsidRPr="003A2E61" w:rsidRDefault="008959BC" w:rsidP="008959BC">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 xml:space="preserve">Maintain up to date knowledge of changes to OEM recommendations  </w:t>
      </w:r>
    </w:p>
    <w:p w14:paraId="6BF3DA05" w14:textId="77777777" w:rsidR="003302B1" w:rsidRPr="003A2E61" w:rsidRDefault="003302B1" w:rsidP="003302B1">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Carry out preventative and corrective maintenance</w:t>
      </w:r>
    </w:p>
    <w:p w14:paraId="65FA6CA7" w14:textId="685F1CAC" w:rsidR="00031CB7" w:rsidRPr="003A2E61" w:rsidRDefault="00031CB7" w:rsidP="003A2E61">
      <w:pPr>
        <w:spacing w:line="256" w:lineRule="auto"/>
        <w:rPr>
          <w:rFonts w:asciiTheme="minorHAnsi" w:eastAsia="Calibri" w:hAnsiTheme="minorHAnsi" w:cstheme="minorHAnsi"/>
          <w:szCs w:val="18"/>
        </w:rPr>
      </w:pPr>
    </w:p>
    <w:p w14:paraId="77C1A52A" w14:textId="6061A443" w:rsidR="00A1347C" w:rsidRDefault="00031CB7" w:rsidP="00A1347C">
      <w:pPr>
        <w:spacing w:line="256" w:lineRule="auto"/>
        <w:rPr>
          <w:rStyle w:val="SubheadingChar"/>
        </w:rPr>
      </w:pPr>
      <w:r w:rsidRPr="00031CB7">
        <w:rPr>
          <w:rStyle w:val="SubheadingChar"/>
        </w:rPr>
        <w:t xml:space="preserve">Continuous </w:t>
      </w:r>
      <w:r w:rsidR="00181D12">
        <w:rPr>
          <w:rStyle w:val="SubheadingChar"/>
        </w:rPr>
        <w:t xml:space="preserve">Learning </w:t>
      </w:r>
    </w:p>
    <w:p w14:paraId="74D1E9A8" w14:textId="77777777" w:rsidR="00FB7FBE" w:rsidRPr="005E3449" w:rsidRDefault="00FB7FBE" w:rsidP="00FB7FBE">
      <w:pPr>
        <w:pStyle w:val="GCGbulletedlist"/>
        <w:numPr>
          <w:ilvl w:val="0"/>
          <w:numId w:val="15"/>
        </w:numPr>
        <w:rPr>
          <w:rFonts w:asciiTheme="minorHAnsi" w:hAnsiTheme="minorHAnsi" w:cstheme="minorHAnsi"/>
          <w:sz w:val="18"/>
          <w:szCs w:val="18"/>
          <w:lang w:val="en-US"/>
        </w:rPr>
      </w:pPr>
      <w:proofErr w:type="gramStart"/>
      <w:r w:rsidRPr="005E3449">
        <w:rPr>
          <w:rFonts w:asciiTheme="minorHAnsi" w:hAnsiTheme="minorHAnsi" w:cstheme="minorHAnsi"/>
          <w:sz w:val="18"/>
          <w:szCs w:val="18"/>
          <w:lang w:val="en-US"/>
        </w:rPr>
        <w:t>Participate</w:t>
      </w:r>
      <w:proofErr w:type="gramEnd"/>
      <w:r w:rsidRPr="005E3449">
        <w:rPr>
          <w:rFonts w:asciiTheme="minorHAnsi" w:hAnsiTheme="minorHAnsi" w:cstheme="minorHAnsi"/>
          <w:sz w:val="18"/>
          <w:szCs w:val="18"/>
          <w:lang w:val="en-US"/>
        </w:rPr>
        <w:t xml:space="preserve"> in training as required</w:t>
      </w:r>
    </w:p>
    <w:p w14:paraId="5F3B4CDA" w14:textId="77777777" w:rsidR="008808CE" w:rsidRPr="005E3449" w:rsidRDefault="008808CE" w:rsidP="008808CE">
      <w:pPr>
        <w:pStyle w:val="GCGbulletedlist"/>
        <w:numPr>
          <w:ilvl w:val="0"/>
          <w:numId w:val="15"/>
        </w:numPr>
        <w:rPr>
          <w:rFonts w:asciiTheme="minorHAnsi" w:hAnsiTheme="minorHAnsi" w:cstheme="minorHAnsi"/>
          <w:sz w:val="18"/>
          <w:szCs w:val="18"/>
          <w:lang w:val="en"/>
        </w:rPr>
      </w:pPr>
      <w:r w:rsidRPr="005E3449">
        <w:rPr>
          <w:rFonts w:asciiTheme="minorHAnsi" w:hAnsiTheme="minorHAnsi" w:cstheme="minorHAnsi"/>
          <w:sz w:val="18"/>
          <w:szCs w:val="18"/>
          <w:lang w:val="en"/>
        </w:rPr>
        <w:t>Take a proactive approach to ensuring all required competencies are current</w:t>
      </w:r>
    </w:p>
    <w:p w14:paraId="0305FCA3" w14:textId="32350A2F" w:rsidR="00031CB7" w:rsidRPr="005E3449" w:rsidRDefault="00206CD1"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
        </w:rPr>
        <w:t>Provide mentoring to other staff</w:t>
      </w:r>
    </w:p>
    <w:p w14:paraId="23EB724D" w14:textId="116E8D2D" w:rsidR="00206CD1" w:rsidRPr="005E3449" w:rsidRDefault="005E3449"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US"/>
        </w:rPr>
        <w:t>Assist in the growth of maintenance techniques and knowledge within the team</w:t>
      </w:r>
    </w:p>
    <w:p w14:paraId="5EE1162B" w14:textId="68B907D3" w:rsidR="00C5736F" w:rsidRDefault="00C5736F" w:rsidP="00C5736F">
      <w:pPr>
        <w:pStyle w:val="Heading"/>
      </w:pPr>
      <w:r>
        <w:t>Qualifications &amp; Knowledge</w:t>
      </w:r>
    </w:p>
    <w:p w14:paraId="65A98A1C" w14:textId="77777777" w:rsidR="002D4B7B" w:rsidRPr="00841C90" w:rsidRDefault="002D4B7B" w:rsidP="002D4B7B">
      <w:pPr>
        <w:pStyle w:val="ListParagraph"/>
        <w:numPr>
          <w:ilvl w:val="0"/>
          <w:numId w:val="19"/>
        </w:numPr>
        <w:spacing w:after="0"/>
        <w:rPr>
          <w:rFonts w:ascii="Times New Roman" w:hAnsi="Times New Roman"/>
          <w:sz w:val="18"/>
          <w:szCs w:val="18"/>
          <w:lang w:val="en-US"/>
        </w:rPr>
      </w:pPr>
      <w:r w:rsidRPr="00841C90">
        <w:rPr>
          <w:sz w:val="18"/>
          <w:szCs w:val="18"/>
          <w:lang w:val="en-US"/>
        </w:rPr>
        <w:t>NZ Cert Engineering fabrication Trade / Level 4, NZ Cert Mechanical Engineering Trade / Level 4, Maintenance Engineering, or equivalent.</w:t>
      </w:r>
    </w:p>
    <w:p w14:paraId="342436C8" w14:textId="77777777" w:rsidR="002D4B7B" w:rsidRPr="00841C90" w:rsidRDefault="002D4B7B" w:rsidP="002D4B7B">
      <w:pPr>
        <w:pStyle w:val="ListParagraph"/>
        <w:numPr>
          <w:ilvl w:val="0"/>
          <w:numId w:val="19"/>
        </w:numPr>
        <w:rPr>
          <w:sz w:val="18"/>
          <w:szCs w:val="18"/>
          <w:lang w:val="en-US"/>
        </w:rPr>
      </w:pPr>
      <w:r w:rsidRPr="00841C90">
        <w:rPr>
          <w:sz w:val="18"/>
          <w:szCs w:val="18"/>
          <w:lang w:val="en-US"/>
        </w:rPr>
        <w:t>Competency to ASME BPV code section IX.</w:t>
      </w:r>
    </w:p>
    <w:p w14:paraId="60AF2D10" w14:textId="77777777" w:rsidR="00F0448E" w:rsidRDefault="00F0448E" w:rsidP="00F0448E">
      <w:pPr>
        <w:pStyle w:val="ListParagraph"/>
        <w:rPr>
          <w:sz w:val="20"/>
          <w:szCs w:val="20"/>
          <w:lang w:val="en-US"/>
        </w:rPr>
      </w:pPr>
    </w:p>
    <w:p w14:paraId="7DB670F5" w14:textId="6FB07CC3" w:rsidR="00F0448E" w:rsidRPr="002D4B7B" w:rsidRDefault="00F0448E" w:rsidP="00F0448E">
      <w:pPr>
        <w:pStyle w:val="ListParagraph"/>
        <w:rPr>
          <w:sz w:val="20"/>
          <w:szCs w:val="20"/>
          <w:lang w:val="en-US"/>
        </w:rPr>
      </w:pPr>
      <w:r>
        <w:rPr>
          <w:sz w:val="20"/>
          <w:szCs w:val="20"/>
          <w:lang w:val="en-US"/>
        </w:rPr>
        <w:t>Or</w:t>
      </w:r>
    </w:p>
    <w:p w14:paraId="540CBC83" w14:textId="77777777" w:rsidR="00F0448E" w:rsidRPr="00F0448E" w:rsidRDefault="00F0448E" w:rsidP="00F0448E">
      <w:pPr>
        <w:pStyle w:val="GCGbulletedlist"/>
        <w:numPr>
          <w:ilvl w:val="0"/>
          <w:numId w:val="19"/>
        </w:numPr>
        <w:tabs>
          <w:tab w:val="left" w:pos="720"/>
        </w:tabs>
        <w:spacing w:before="40"/>
        <w:rPr>
          <w:rFonts w:asciiTheme="minorHAnsi" w:hAnsiTheme="minorHAnsi" w:cstheme="minorHAnsi"/>
          <w:sz w:val="18"/>
          <w:szCs w:val="18"/>
          <w:lang w:val="en-US"/>
        </w:rPr>
      </w:pPr>
      <w:r w:rsidRPr="00F0448E">
        <w:rPr>
          <w:rFonts w:asciiTheme="minorHAnsi" w:hAnsiTheme="minorHAnsi" w:cstheme="minorHAnsi"/>
          <w:sz w:val="18"/>
          <w:szCs w:val="18"/>
          <w:lang w:val="en-US"/>
        </w:rPr>
        <w:lastRenderedPageBreak/>
        <w:t>Apprenticed in Mechanical or Allied trade, unqualified. Extensive Relevant Industry and machinery experience. Or equivalent.</w:t>
      </w:r>
    </w:p>
    <w:p w14:paraId="07A8CF30" w14:textId="77777777" w:rsidR="00F0448E" w:rsidRDefault="00F0448E" w:rsidP="00F0448E">
      <w:pPr>
        <w:pStyle w:val="ListParagraph"/>
        <w:numPr>
          <w:ilvl w:val="0"/>
          <w:numId w:val="19"/>
        </w:numPr>
        <w:rPr>
          <w:rFonts w:cstheme="minorHAnsi"/>
          <w:sz w:val="18"/>
          <w:szCs w:val="18"/>
          <w:lang w:val="en-US"/>
        </w:rPr>
      </w:pPr>
      <w:r w:rsidRPr="00F0448E">
        <w:rPr>
          <w:rFonts w:cstheme="minorHAnsi"/>
          <w:sz w:val="18"/>
          <w:szCs w:val="18"/>
          <w:lang w:val="en-US"/>
        </w:rPr>
        <w:t>Competency to ASME BPV code section IX.</w:t>
      </w:r>
    </w:p>
    <w:p w14:paraId="16E68741"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3 years’ experience with maintenance and fabrication in industrial manufacturing environments preferred.</w:t>
      </w:r>
    </w:p>
    <w:p w14:paraId="24DF88E7"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Familiarity and understanding of digital tools and diagnostic systems is desirable.</w:t>
      </w:r>
    </w:p>
    <w:p w14:paraId="2E93D9EA"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Can perform complex weld procedures, in a range of configurations.</w:t>
      </w:r>
    </w:p>
    <w:p w14:paraId="42369FCE"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Strong English language and numeracy</w:t>
      </w:r>
    </w:p>
    <w:p w14:paraId="449D74C8"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Office software, word</w:t>
      </w:r>
      <w:proofErr w:type="gramStart"/>
      <w:r w:rsidRPr="00320705">
        <w:rPr>
          <w:rFonts w:asciiTheme="minorHAnsi" w:hAnsiTheme="minorHAnsi" w:cstheme="minorHAnsi"/>
          <w:sz w:val="18"/>
          <w:szCs w:val="18"/>
          <w:lang w:val="en-US"/>
        </w:rPr>
        <w:t>, Excel</w:t>
      </w:r>
      <w:proofErr w:type="gramEnd"/>
      <w:r w:rsidRPr="00320705">
        <w:rPr>
          <w:rFonts w:asciiTheme="minorHAnsi" w:hAnsiTheme="minorHAnsi" w:cstheme="minorHAnsi"/>
          <w:sz w:val="18"/>
          <w:szCs w:val="18"/>
          <w:lang w:val="en-US"/>
        </w:rPr>
        <w:t xml:space="preserve"> preferred.</w:t>
      </w:r>
    </w:p>
    <w:p w14:paraId="6795F96A"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Have ability to operate smart devices and data collection systems or be prepared to upskill with them.</w:t>
      </w:r>
    </w:p>
    <w:p w14:paraId="079E645F" w14:textId="77777777" w:rsidR="00F0448E" w:rsidRPr="00320705" w:rsidRDefault="00F0448E" w:rsidP="00EA09B5">
      <w:pPr>
        <w:ind w:left="360"/>
        <w:rPr>
          <w:rFonts w:asciiTheme="minorHAnsi" w:hAnsiTheme="minorHAnsi" w:cstheme="minorHAnsi"/>
          <w:sz w:val="14"/>
          <w:szCs w:val="14"/>
          <w:lang w:val="en-US"/>
        </w:rPr>
      </w:pPr>
    </w:p>
    <w:p w14:paraId="6BC03243" w14:textId="1233CFF3" w:rsidR="00704111" w:rsidRPr="00704111" w:rsidRDefault="00704111" w:rsidP="00704111">
      <w:pPr>
        <w:spacing w:line="256" w:lineRule="auto"/>
        <w:rPr>
          <w:szCs w:val="18"/>
          <w:lang w:val="en-US"/>
        </w:rPr>
      </w:pPr>
    </w:p>
    <w:p w14:paraId="50B28E8E" w14:textId="77777777" w:rsidR="002D4B7B" w:rsidRPr="00704111" w:rsidRDefault="002D4B7B" w:rsidP="00704111">
      <w:pPr>
        <w:spacing w:line="256" w:lineRule="auto"/>
        <w:rPr>
          <w:szCs w:val="18"/>
        </w:rPr>
      </w:pPr>
    </w:p>
    <w:p w14:paraId="2F72A6CE" w14:textId="46785C9B" w:rsidR="00C5736F" w:rsidRDefault="00C5736F" w:rsidP="00C5736F">
      <w:pPr>
        <w:pStyle w:val="Heading"/>
      </w:pPr>
      <w:r>
        <w:br/>
        <w:t>Role Profile</w:t>
      </w:r>
    </w:p>
    <w:p w14:paraId="43F13129" w14:textId="1FC80E0D" w:rsidR="008E2B86" w:rsidRPr="008E2B86" w:rsidRDefault="008E2B86" w:rsidP="008E2B86">
      <w:pPr>
        <w:rPr>
          <w:szCs w:val="18"/>
        </w:rPr>
      </w:pPr>
      <w:r w:rsidRPr="008E2B86">
        <w:rPr>
          <w:szCs w:val="18"/>
        </w:rPr>
        <w:t xml:space="preserve">As </w:t>
      </w:r>
      <w:proofErr w:type="gramStart"/>
      <w:r w:rsidRPr="008E2B86">
        <w:rPr>
          <w:szCs w:val="18"/>
        </w:rPr>
        <w:t>an</w:t>
      </w:r>
      <w:proofErr w:type="gramEnd"/>
      <w:r w:rsidRPr="008E2B86">
        <w:rPr>
          <w:szCs w:val="18"/>
        </w:rPr>
        <w:t xml:space="preserve"> </w:t>
      </w:r>
      <w:r w:rsidR="00E319F6" w:rsidRPr="00E319F6">
        <w:rPr>
          <w:szCs w:val="18"/>
        </w:rPr>
        <w:t>Mechanical Technician Maintenance and Fabrication (</w:t>
      </w:r>
      <w:r w:rsidR="00841C90">
        <w:rPr>
          <w:szCs w:val="18"/>
        </w:rPr>
        <w:t>Day Worker</w:t>
      </w:r>
      <w:r w:rsidR="00E319F6" w:rsidRPr="00E319F6">
        <w:rPr>
          <w:szCs w:val="18"/>
        </w:rPr>
        <w:t>).</w:t>
      </w:r>
      <w:r w:rsidRPr="008E2B86">
        <w:rPr>
          <w:szCs w:val="18"/>
        </w:rPr>
        <w:t xml:space="preserve">at McKay Electrical Ltd., you must hold the following </w:t>
      </w:r>
      <w:proofErr w:type="gramStart"/>
      <w:r w:rsidRPr="008E2B86">
        <w:rPr>
          <w:szCs w:val="18"/>
        </w:rPr>
        <w:t>capabilities;</w:t>
      </w:r>
      <w:proofErr w:type="gramEnd"/>
      <w:r w:rsidRPr="008E2B86">
        <w:rPr>
          <w:szCs w:val="18"/>
        </w:rPr>
        <w:t xml:space="preserve"> </w:t>
      </w:r>
    </w:p>
    <w:p w14:paraId="4041E129" w14:textId="77777777" w:rsidR="00EC17B8" w:rsidRPr="000C578A" w:rsidRDefault="00EC17B8" w:rsidP="000C578A">
      <w:pPr>
        <w:pStyle w:val="ListParagraph"/>
        <w:numPr>
          <w:ilvl w:val="0"/>
          <w:numId w:val="27"/>
        </w:numPr>
        <w:rPr>
          <w:sz w:val="18"/>
          <w:szCs w:val="18"/>
        </w:rPr>
      </w:pPr>
      <w:r w:rsidRPr="000C578A">
        <w:rPr>
          <w:sz w:val="18"/>
          <w:szCs w:val="18"/>
        </w:rPr>
        <w:t>Understands mechanical maintenance best practice and can interpret technical drawings and machine components accurately.</w:t>
      </w:r>
    </w:p>
    <w:p w14:paraId="3A67AC73" w14:textId="01F9F5A3" w:rsidR="00EC17B8" w:rsidRPr="000C578A" w:rsidRDefault="00EC17B8" w:rsidP="000C578A">
      <w:pPr>
        <w:pStyle w:val="ListParagraph"/>
        <w:numPr>
          <w:ilvl w:val="0"/>
          <w:numId w:val="27"/>
        </w:numPr>
        <w:rPr>
          <w:sz w:val="18"/>
          <w:szCs w:val="18"/>
        </w:rPr>
      </w:pPr>
      <w:r w:rsidRPr="000C578A">
        <w:rPr>
          <w:sz w:val="18"/>
          <w:szCs w:val="18"/>
        </w:rPr>
        <w:t>Confidently provides clear updates and technical information to supervisors or managers.</w:t>
      </w:r>
    </w:p>
    <w:p w14:paraId="364F875A" w14:textId="5A390F7C" w:rsidR="00EC17B8" w:rsidRPr="000C578A" w:rsidRDefault="00EC17B8" w:rsidP="000C578A">
      <w:pPr>
        <w:pStyle w:val="ListParagraph"/>
        <w:numPr>
          <w:ilvl w:val="0"/>
          <w:numId w:val="27"/>
        </w:numPr>
        <w:rPr>
          <w:sz w:val="18"/>
          <w:szCs w:val="18"/>
        </w:rPr>
      </w:pPr>
      <w:r w:rsidRPr="000C578A">
        <w:rPr>
          <w:sz w:val="18"/>
          <w:szCs w:val="18"/>
        </w:rPr>
        <w:t>Produces accurate maintenance documentation, reports, and digital records.</w:t>
      </w:r>
    </w:p>
    <w:p w14:paraId="6AF3FD4D" w14:textId="4FD26FDA" w:rsidR="000C578A" w:rsidRPr="000C578A" w:rsidRDefault="00EC17B8" w:rsidP="000C578A">
      <w:pPr>
        <w:pStyle w:val="ListParagraph"/>
        <w:numPr>
          <w:ilvl w:val="0"/>
          <w:numId w:val="27"/>
        </w:numPr>
        <w:rPr>
          <w:sz w:val="18"/>
          <w:szCs w:val="18"/>
        </w:rPr>
      </w:pPr>
      <w:r w:rsidRPr="000C578A">
        <w:rPr>
          <w:sz w:val="18"/>
          <w:szCs w:val="18"/>
        </w:rPr>
        <w:t>Identifies customer needs and engages professionally to clarify technical issues and support operational outcomes.</w:t>
      </w:r>
    </w:p>
    <w:p w14:paraId="7002DCE8" w14:textId="20F826C4" w:rsidR="00EC17B8" w:rsidRPr="000C578A" w:rsidRDefault="00EC17B8" w:rsidP="000C578A">
      <w:pPr>
        <w:pStyle w:val="ListParagraph"/>
        <w:numPr>
          <w:ilvl w:val="0"/>
          <w:numId w:val="27"/>
        </w:numPr>
        <w:rPr>
          <w:sz w:val="18"/>
          <w:szCs w:val="18"/>
        </w:rPr>
      </w:pPr>
      <w:r w:rsidRPr="000C578A">
        <w:rPr>
          <w:sz w:val="18"/>
          <w:szCs w:val="18"/>
        </w:rPr>
        <w:t>Builds strong, respectful working relationships with colleagues, contractors, and customers.</w:t>
      </w:r>
    </w:p>
    <w:p w14:paraId="38E197E8" w14:textId="5F889779" w:rsidR="00EC17B8" w:rsidRPr="000C578A" w:rsidRDefault="00EC17B8" w:rsidP="000C578A">
      <w:pPr>
        <w:pStyle w:val="ListParagraph"/>
        <w:numPr>
          <w:ilvl w:val="0"/>
          <w:numId w:val="27"/>
        </w:numPr>
        <w:rPr>
          <w:sz w:val="18"/>
          <w:szCs w:val="18"/>
        </w:rPr>
      </w:pPr>
      <w:r w:rsidRPr="000C578A">
        <w:rPr>
          <w:sz w:val="18"/>
          <w:szCs w:val="18"/>
        </w:rPr>
        <w:t>Takes ownership of assigned tasks and consistently delivers safe, high-quality work on time.</w:t>
      </w:r>
    </w:p>
    <w:p w14:paraId="418D8136" w14:textId="31961DDC" w:rsidR="00EC17B8" w:rsidRPr="000C578A" w:rsidRDefault="00EC17B8" w:rsidP="000C578A">
      <w:pPr>
        <w:pStyle w:val="ListParagraph"/>
        <w:numPr>
          <w:ilvl w:val="0"/>
          <w:numId w:val="27"/>
        </w:numPr>
        <w:rPr>
          <w:sz w:val="18"/>
          <w:szCs w:val="18"/>
        </w:rPr>
      </w:pPr>
      <w:r w:rsidRPr="000C578A">
        <w:rPr>
          <w:sz w:val="18"/>
          <w:szCs w:val="18"/>
        </w:rPr>
        <w:t>Maintains high accuracy in maintenance tasks and contributes to quality and root-cause investigations.</w:t>
      </w:r>
    </w:p>
    <w:p w14:paraId="6CA2DDF7" w14:textId="2C1AE806" w:rsidR="00EC17B8" w:rsidRPr="000C578A" w:rsidRDefault="00EC17B8" w:rsidP="000C578A">
      <w:pPr>
        <w:pStyle w:val="ListParagraph"/>
        <w:numPr>
          <w:ilvl w:val="0"/>
          <w:numId w:val="27"/>
        </w:numPr>
        <w:rPr>
          <w:sz w:val="18"/>
          <w:szCs w:val="18"/>
        </w:rPr>
      </w:pPr>
      <w:r w:rsidRPr="000C578A">
        <w:rPr>
          <w:sz w:val="18"/>
          <w:szCs w:val="18"/>
        </w:rPr>
        <w:t>Supports apprentices and trainees with coaching and shares knowledge to build team capability.</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64384" behindDoc="1" locked="0" layoutInCell="1" allowOverlap="1" wp14:anchorId="466DA7D5" wp14:editId="1717F4D1">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B122" w14:textId="77777777" w:rsidR="00C31330" w:rsidRDefault="00C31330" w:rsidP="005815CD">
      <w:pPr>
        <w:spacing w:after="0" w:line="240" w:lineRule="auto"/>
      </w:pPr>
      <w:r>
        <w:separator/>
      </w:r>
    </w:p>
  </w:endnote>
  <w:endnote w:type="continuationSeparator" w:id="0">
    <w:p w14:paraId="21B535DC" w14:textId="77777777" w:rsidR="00C31330" w:rsidRDefault="00C31330"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9656" w14:textId="77777777" w:rsidR="00C31330" w:rsidRDefault="00C31330" w:rsidP="005815CD">
      <w:pPr>
        <w:spacing w:after="0" w:line="240" w:lineRule="auto"/>
      </w:pPr>
      <w:r>
        <w:separator/>
      </w:r>
    </w:p>
  </w:footnote>
  <w:footnote w:type="continuationSeparator" w:id="0">
    <w:p w14:paraId="0863CDFE" w14:textId="77777777" w:rsidR="00C31330" w:rsidRDefault="00C31330"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57216"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318423555" name="Picture 31842355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65619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8240"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8" type="#_x0000_t75" style="width:11.4pt;height:12.6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F17180"/>
    <w:multiLevelType w:val="hybridMultilevel"/>
    <w:tmpl w:val="2BAE1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3C7BFA"/>
    <w:multiLevelType w:val="hybridMultilevel"/>
    <w:tmpl w:val="1A4C1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D65F7E"/>
    <w:multiLevelType w:val="hybridMultilevel"/>
    <w:tmpl w:val="627ED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70BDB"/>
    <w:multiLevelType w:val="hybridMultilevel"/>
    <w:tmpl w:val="F3468F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1DD64E1E"/>
    <w:multiLevelType w:val="hybridMultilevel"/>
    <w:tmpl w:val="5530A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5" w15:restartNumberingAfterBreak="0">
    <w:nsid w:val="35FB124F"/>
    <w:multiLevelType w:val="hybridMultilevel"/>
    <w:tmpl w:val="4DFE8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3E191A"/>
    <w:multiLevelType w:val="hybridMultilevel"/>
    <w:tmpl w:val="4726F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6"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2"/>
  </w:num>
  <w:num w:numId="2" w16cid:durableId="87582864">
    <w:abstractNumId w:val="11"/>
  </w:num>
  <w:num w:numId="3" w16cid:durableId="592512256">
    <w:abstractNumId w:val="0"/>
  </w:num>
  <w:num w:numId="4" w16cid:durableId="858085485">
    <w:abstractNumId w:val="1"/>
  </w:num>
  <w:num w:numId="5" w16cid:durableId="1111437685">
    <w:abstractNumId w:val="3"/>
  </w:num>
  <w:num w:numId="6" w16cid:durableId="1660959160">
    <w:abstractNumId w:val="21"/>
  </w:num>
  <w:num w:numId="7" w16cid:durableId="929002462">
    <w:abstractNumId w:val="17"/>
  </w:num>
  <w:num w:numId="8" w16cid:durableId="646515688">
    <w:abstractNumId w:val="8"/>
  </w:num>
  <w:num w:numId="9" w16cid:durableId="533538119">
    <w:abstractNumId w:val="18"/>
  </w:num>
  <w:num w:numId="10" w16cid:durableId="1122844986">
    <w:abstractNumId w:val="5"/>
  </w:num>
  <w:num w:numId="11" w16cid:durableId="221454725">
    <w:abstractNumId w:val="13"/>
  </w:num>
  <w:num w:numId="12" w16cid:durableId="11351787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20"/>
  </w:num>
  <w:num w:numId="14" w16cid:durableId="784009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6"/>
  </w:num>
  <w:num w:numId="16" w16cid:durableId="369767743">
    <w:abstractNumId w:val="25"/>
  </w:num>
  <w:num w:numId="17" w16cid:durableId="503713119">
    <w:abstractNumId w:val="14"/>
  </w:num>
  <w:num w:numId="18" w16cid:durableId="904030326">
    <w:abstractNumId w:val="16"/>
  </w:num>
  <w:num w:numId="19" w16cid:durableId="364251341">
    <w:abstractNumId w:val="23"/>
  </w:num>
  <w:num w:numId="20" w16cid:durableId="1310554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932527">
    <w:abstractNumId w:val="4"/>
  </w:num>
  <w:num w:numId="22" w16cid:durableId="1760449044">
    <w:abstractNumId w:val="2"/>
  </w:num>
  <w:num w:numId="23" w16cid:durableId="885026530">
    <w:abstractNumId w:val="15"/>
  </w:num>
  <w:num w:numId="24" w16cid:durableId="2004889092">
    <w:abstractNumId w:val="12"/>
  </w:num>
  <w:num w:numId="25" w16cid:durableId="289822385">
    <w:abstractNumId w:val="6"/>
  </w:num>
  <w:num w:numId="26" w16cid:durableId="1447313762">
    <w:abstractNumId w:val="9"/>
  </w:num>
  <w:num w:numId="27" w16cid:durableId="213124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4202"/>
    <w:rsid w:val="000420D7"/>
    <w:rsid w:val="00074D3C"/>
    <w:rsid w:val="000B0B52"/>
    <w:rsid w:val="000B44E5"/>
    <w:rsid w:val="000B6773"/>
    <w:rsid w:val="000C578A"/>
    <w:rsid w:val="000C5D4D"/>
    <w:rsid w:val="000D0AA6"/>
    <w:rsid w:val="000F1230"/>
    <w:rsid w:val="001010DB"/>
    <w:rsid w:val="001219DD"/>
    <w:rsid w:val="00124CF5"/>
    <w:rsid w:val="0014347B"/>
    <w:rsid w:val="001740A7"/>
    <w:rsid w:val="00181C25"/>
    <w:rsid w:val="00181D12"/>
    <w:rsid w:val="00196F66"/>
    <w:rsid w:val="00197880"/>
    <w:rsid w:val="001A11FE"/>
    <w:rsid w:val="001B2D2F"/>
    <w:rsid w:val="001C2C2D"/>
    <w:rsid w:val="001E12F2"/>
    <w:rsid w:val="001E7EEE"/>
    <w:rsid w:val="001F0206"/>
    <w:rsid w:val="001F41CE"/>
    <w:rsid w:val="002054C4"/>
    <w:rsid w:val="00206CD1"/>
    <w:rsid w:val="002100E6"/>
    <w:rsid w:val="002126E0"/>
    <w:rsid w:val="00216198"/>
    <w:rsid w:val="002366EF"/>
    <w:rsid w:val="00245D8A"/>
    <w:rsid w:val="00246009"/>
    <w:rsid w:val="00266D1E"/>
    <w:rsid w:val="00284449"/>
    <w:rsid w:val="00296092"/>
    <w:rsid w:val="002A1DD2"/>
    <w:rsid w:val="002B0079"/>
    <w:rsid w:val="002C34C4"/>
    <w:rsid w:val="002D4B7B"/>
    <w:rsid w:val="002E11B3"/>
    <w:rsid w:val="002E1E62"/>
    <w:rsid w:val="002F4ADA"/>
    <w:rsid w:val="0031682B"/>
    <w:rsid w:val="00320705"/>
    <w:rsid w:val="003241DD"/>
    <w:rsid w:val="00325EC0"/>
    <w:rsid w:val="003302B1"/>
    <w:rsid w:val="00331043"/>
    <w:rsid w:val="00340E5E"/>
    <w:rsid w:val="00350447"/>
    <w:rsid w:val="003531F0"/>
    <w:rsid w:val="003615B8"/>
    <w:rsid w:val="003615FE"/>
    <w:rsid w:val="003625DC"/>
    <w:rsid w:val="00371C2B"/>
    <w:rsid w:val="00391E9B"/>
    <w:rsid w:val="0039494C"/>
    <w:rsid w:val="003A2E61"/>
    <w:rsid w:val="003C1B72"/>
    <w:rsid w:val="003C284F"/>
    <w:rsid w:val="003C3728"/>
    <w:rsid w:val="003C3F34"/>
    <w:rsid w:val="003C3FA4"/>
    <w:rsid w:val="003C71B9"/>
    <w:rsid w:val="003D6606"/>
    <w:rsid w:val="003F361F"/>
    <w:rsid w:val="00401D6F"/>
    <w:rsid w:val="00402AD0"/>
    <w:rsid w:val="00414EBD"/>
    <w:rsid w:val="0042467D"/>
    <w:rsid w:val="00447942"/>
    <w:rsid w:val="004670FD"/>
    <w:rsid w:val="00471502"/>
    <w:rsid w:val="00471858"/>
    <w:rsid w:val="00477486"/>
    <w:rsid w:val="00490F54"/>
    <w:rsid w:val="004D17D3"/>
    <w:rsid w:val="004D7B71"/>
    <w:rsid w:val="004E191D"/>
    <w:rsid w:val="004F22AF"/>
    <w:rsid w:val="00505C87"/>
    <w:rsid w:val="0053597A"/>
    <w:rsid w:val="00542FF0"/>
    <w:rsid w:val="0055000B"/>
    <w:rsid w:val="005534B3"/>
    <w:rsid w:val="005619AC"/>
    <w:rsid w:val="005664E6"/>
    <w:rsid w:val="005815CD"/>
    <w:rsid w:val="00586E7E"/>
    <w:rsid w:val="00587C07"/>
    <w:rsid w:val="00597348"/>
    <w:rsid w:val="005B5182"/>
    <w:rsid w:val="005C1074"/>
    <w:rsid w:val="005D505B"/>
    <w:rsid w:val="005D54DE"/>
    <w:rsid w:val="005E3449"/>
    <w:rsid w:val="005E3AC2"/>
    <w:rsid w:val="00601D3B"/>
    <w:rsid w:val="00625EB0"/>
    <w:rsid w:val="00632D28"/>
    <w:rsid w:val="00641049"/>
    <w:rsid w:val="00647828"/>
    <w:rsid w:val="006508D1"/>
    <w:rsid w:val="00657B52"/>
    <w:rsid w:val="00666029"/>
    <w:rsid w:val="0066758C"/>
    <w:rsid w:val="00672BEB"/>
    <w:rsid w:val="00687958"/>
    <w:rsid w:val="00696B99"/>
    <w:rsid w:val="006A470B"/>
    <w:rsid w:val="006E0458"/>
    <w:rsid w:val="006E0781"/>
    <w:rsid w:val="006F1C51"/>
    <w:rsid w:val="00701B33"/>
    <w:rsid w:val="00704111"/>
    <w:rsid w:val="007072D2"/>
    <w:rsid w:val="007114A9"/>
    <w:rsid w:val="00723CD6"/>
    <w:rsid w:val="007271D9"/>
    <w:rsid w:val="00746938"/>
    <w:rsid w:val="00756368"/>
    <w:rsid w:val="00790132"/>
    <w:rsid w:val="007B1649"/>
    <w:rsid w:val="007E41AE"/>
    <w:rsid w:val="007E61DD"/>
    <w:rsid w:val="00816D93"/>
    <w:rsid w:val="00831187"/>
    <w:rsid w:val="00841C90"/>
    <w:rsid w:val="008559B6"/>
    <w:rsid w:val="00860550"/>
    <w:rsid w:val="00862EF2"/>
    <w:rsid w:val="00863A41"/>
    <w:rsid w:val="008808CE"/>
    <w:rsid w:val="008849C8"/>
    <w:rsid w:val="0088683B"/>
    <w:rsid w:val="008959BC"/>
    <w:rsid w:val="008A309F"/>
    <w:rsid w:val="008A380B"/>
    <w:rsid w:val="008D75CE"/>
    <w:rsid w:val="008E2B86"/>
    <w:rsid w:val="00904B50"/>
    <w:rsid w:val="009056A0"/>
    <w:rsid w:val="00906F7D"/>
    <w:rsid w:val="0091411D"/>
    <w:rsid w:val="00916311"/>
    <w:rsid w:val="00916F2E"/>
    <w:rsid w:val="00917863"/>
    <w:rsid w:val="009237AF"/>
    <w:rsid w:val="00930D41"/>
    <w:rsid w:val="0093494A"/>
    <w:rsid w:val="009447AC"/>
    <w:rsid w:val="009711FA"/>
    <w:rsid w:val="0097389A"/>
    <w:rsid w:val="0098188D"/>
    <w:rsid w:val="0098611C"/>
    <w:rsid w:val="009D05F1"/>
    <w:rsid w:val="009E7535"/>
    <w:rsid w:val="009F2A9D"/>
    <w:rsid w:val="009F5FB9"/>
    <w:rsid w:val="00A1347C"/>
    <w:rsid w:val="00A33CE7"/>
    <w:rsid w:val="00A45270"/>
    <w:rsid w:val="00A45F1F"/>
    <w:rsid w:val="00A4798B"/>
    <w:rsid w:val="00A5068B"/>
    <w:rsid w:val="00A5262F"/>
    <w:rsid w:val="00A57A5F"/>
    <w:rsid w:val="00A70D29"/>
    <w:rsid w:val="00A85503"/>
    <w:rsid w:val="00A86232"/>
    <w:rsid w:val="00A97C7D"/>
    <w:rsid w:val="00AA7EB9"/>
    <w:rsid w:val="00AC2AFA"/>
    <w:rsid w:val="00AC71A7"/>
    <w:rsid w:val="00AD29F6"/>
    <w:rsid w:val="00B012A5"/>
    <w:rsid w:val="00B07CBD"/>
    <w:rsid w:val="00B119F6"/>
    <w:rsid w:val="00B23629"/>
    <w:rsid w:val="00B40FE4"/>
    <w:rsid w:val="00B5706D"/>
    <w:rsid w:val="00B60284"/>
    <w:rsid w:val="00B65EE2"/>
    <w:rsid w:val="00B751EA"/>
    <w:rsid w:val="00B840D4"/>
    <w:rsid w:val="00BA5BF9"/>
    <w:rsid w:val="00BA72BC"/>
    <w:rsid w:val="00BB3764"/>
    <w:rsid w:val="00BC6228"/>
    <w:rsid w:val="00BD2C85"/>
    <w:rsid w:val="00BE14A4"/>
    <w:rsid w:val="00BE4EC5"/>
    <w:rsid w:val="00BF2B57"/>
    <w:rsid w:val="00C07B37"/>
    <w:rsid w:val="00C116F8"/>
    <w:rsid w:val="00C1452C"/>
    <w:rsid w:val="00C1626F"/>
    <w:rsid w:val="00C222EB"/>
    <w:rsid w:val="00C31330"/>
    <w:rsid w:val="00C456FC"/>
    <w:rsid w:val="00C50BCD"/>
    <w:rsid w:val="00C5736F"/>
    <w:rsid w:val="00C62F25"/>
    <w:rsid w:val="00C802CD"/>
    <w:rsid w:val="00C97EB4"/>
    <w:rsid w:val="00CA0B49"/>
    <w:rsid w:val="00CA46BC"/>
    <w:rsid w:val="00CE7EE2"/>
    <w:rsid w:val="00CF4202"/>
    <w:rsid w:val="00CF7766"/>
    <w:rsid w:val="00D07C57"/>
    <w:rsid w:val="00D3094B"/>
    <w:rsid w:val="00D37E0B"/>
    <w:rsid w:val="00D564BF"/>
    <w:rsid w:val="00D570E9"/>
    <w:rsid w:val="00D70A52"/>
    <w:rsid w:val="00D70B4E"/>
    <w:rsid w:val="00D77386"/>
    <w:rsid w:val="00D832A9"/>
    <w:rsid w:val="00D92C00"/>
    <w:rsid w:val="00DB7EE4"/>
    <w:rsid w:val="00DD62FD"/>
    <w:rsid w:val="00DE2C66"/>
    <w:rsid w:val="00DE6303"/>
    <w:rsid w:val="00DF573A"/>
    <w:rsid w:val="00E023DB"/>
    <w:rsid w:val="00E312DB"/>
    <w:rsid w:val="00E319F6"/>
    <w:rsid w:val="00E37793"/>
    <w:rsid w:val="00E44839"/>
    <w:rsid w:val="00E516AD"/>
    <w:rsid w:val="00E6447A"/>
    <w:rsid w:val="00E70C76"/>
    <w:rsid w:val="00E77EF3"/>
    <w:rsid w:val="00E81730"/>
    <w:rsid w:val="00E843A9"/>
    <w:rsid w:val="00E97241"/>
    <w:rsid w:val="00EA09B5"/>
    <w:rsid w:val="00EA6101"/>
    <w:rsid w:val="00EC17B8"/>
    <w:rsid w:val="00EE3283"/>
    <w:rsid w:val="00EF548E"/>
    <w:rsid w:val="00F0448E"/>
    <w:rsid w:val="00F2396B"/>
    <w:rsid w:val="00F40776"/>
    <w:rsid w:val="00F7148E"/>
    <w:rsid w:val="00F71F36"/>
    <w:rsid w:val="00F76BDB"/>
    <w:rsid w:val="00F80B91"/>
    <w:rsid w:val="00F84B9A"/>
    <w:rsid w:val="00F85304"/>
    <w:rsid w:val="00FB7FBE"/>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E6447A"/>
    <w:pPr>
      <w:numPr>
        <w:numId w:val="24"/>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li.Shar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5</Pages>
  <Words>919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Anjali Sharan</cp:lastModifiedBy>
  <cp:revision>3</cp:revision>
  <dcterms:created xsi:type="dcterms:W3CDTF">2026-01-28T21:33:00Z</dcterms:created>
  <dcterms:modified xsi:type="dcterms:W3CDTF">2026-01-28T21:34:00Z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