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73A61" w14:textId="6382FA74" w:rsidR="00CF69A9" w:rsidRDefault="00CF69A9" w:rsidP="00637DE9">
      <w:pPr>
        <w:spacing w:line="240" w:lineRule="auto"/>
        <w:rPr>
          <w:color w:val="005687" w:themeColor="text2"/>
          <w:sz w:val="36"/>
          <w:szCs w:val="36"/>
        </w:rPr>
      </w:pPr>
      <w:r w:rsidRPr="004C0CFB">
        <w:rPr>
          <w:color w:val="005687" w:themeColor="text2"/>
          <w:sz w:val="36"/>
          <w:szCs w:val="36"/>
        </w:rPr>
        <w:t>WineWorks Ltd</w:t>
      </w:r>
      <w:r w:rsidR="004C0CFB">
        <w:rPr>
          <w:color w:val="005687" w:themeColor="text2"/>
          <w:sz w:val="36"/>
          <w:szCs w:val="36"/>
        </w:rPr>
        <w:br/>
      </w:r>
      <w:r w:rsidR="00D2557C">
        <w:rPr>
          <w:color w:val="005687" w:themeColor="text2"/>
          <w:sz w:val="36"/>
          <w:szCs w:val="36"/>
        </w:rPr>
        <w:t>Position Description</w:t>
      </w:r>
      <w:r w:rsidR="00527879">
        <w:rPr>
          <w:color w:val="005687" w:themeColor="text2"/>
          <w:sz w:val="36"/>
          <w:szCs w:val="36"/>
        </w:rPr>
        <w:t xml:space="preserve"> Warehouse Operations Team Member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2552"/>
        <w:gridCol w:w="1978"/>
        <w:gridCol w:w="4530"/>
      </w:tblGrid>
      <w:tr w:rsidR="00952573" w:rsidRPr="00527879" w14:paraId="7CA76BB2" w14:textId="77777777" w:rsidTr="00952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2875A6BA" w14:textId="2B82B778" w:rsidR="00CA0A34" w:rsidRPr="00527879" w:rsidRDefault="002E4B23" w:rsidP="00952573">
            <w:pPr>
              <w:spacing w:before="0" w:after="0" w:afterAutospacing="0" w:line="240" w:lineRule="auto"/>
              <w:rPr>
                <w:rFonts w:ascii="Roboto Light" w:hAnsi="Roboto Light"/>
                <w:color w:val="FFFFFF" w:themeColor="background1"/>
                <w:sz w:val="18"/>
                <w:szCs w:val="18"/>
              </w:rPr>
            </w:pPr>
            <w:r w:rsidRPr="00527879">
              <w:rPr>
                <w:rFonts w:ascii="Roboto Light" w:hAnsi="Roboto Light"/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4489FC78" w14:textId="66CC6A45" w:rsidR="00CA0A34" w:rsidRPr="00527879" w:rsidRDefault="00527879" w:rsidP="00952573">
            <w:pPr>
              <w:spacing w:before="0" w:after="0" w:afterAutospacing="0" w:line="240" w:lineRule="auto"/>
              <w:rPr>
                <w:rFonts w:ascii="Roboto Light" w:hAnsi="Roboto Light"/>
                <w:color w:val="FFFFFF" w:themeColor="background1"/>
                <w:sz w:val="18"/>
                <w:szCs w:val="18"/>
              </w:rPr>
            </w:pPr>
            <w:r>
              <w:rPr>
                <w:rFonts w:ascii="Roboto Light" w:hAnsi="Roboto Light"/>
                <w:color w:val="FFFFFF" w:themeColor="background1"/>
                <w:sz w:val="18"/>
                <w:szCs w:val="18"/>
              </w:rPr>
              <w:t>Auckland</w:t>
            </w:r>
          </w:p>
        </w:tc>
      </w:tr>
      <w:tr w:rsidR="00CA0A34" w:rsidRPr="00CA6C77" w14:paraId="4FE7A66B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3DDB7F47" w14:textId="2E63227E" w:rsidR="00CA0A34" w:rsidRPr="00CA6C77" w:rsidRDefault="002E4B23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Department: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28AEAB20" w14:textId="27AE65DB" w:rsidR="00CA0A34" w:rsidRPr="00CA6C77" w:rsidRDefault="00527879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Warehouse &amp; Distribution</w:t>
            </w:r>
          </w:p>
        </w:tc>
      </w:tr>
      <w:tr w:rsidR="00CA0A34" w:rsidRPr="00CA6C77" w14:paraId="4EBC689D" w14:textId="77777777" w:rsidTr="00D7626D">
        <w:tc>
          <w:tcPr>
            <w:tcW w:w="2552" w:type="dxa"/>
          </w:tcPr>
          <w:p w14:paraId="04E82EC4" w14:textId="6705E991" w:rsidR="00CA0A34" w:rsidRPr="00CA6C77" w:rsidRDefault="00E36B7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Reports to:</w:t>
            </w:r>
          </w:p>
        </w:tc>
        <w:tc>
          <w:tcPr>
            <w:tcW w:w="6508" w:type="dxa"/>
            <w:gridSpan w:val="2"/>
          </w:tcPr>
          <w:p w14:paraId="5A56CB26" w14:textId="05C7712C" w:rsidR="00CA0A34" w:rsidRPr="00CA6C77" w:rsidRDefault="00527879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Warehouse Operations Team Leader</w:t>
            </w:r>
          </w:p>
        </w:tc>
      </w:tr>
      <w:tr w:rsidR="00CA0A34" w:rsidRPr="00CA6C77" w14:paraId="6367E9ED" w14:textId="77777777" w:rsidTr="00952573">
        <w:tc>
          <w:tcPr>
            <w:tcW w:w="2552" w:type="dxa"/>
            <w:tcBorders>
              <w:bottom w:val="single" w:sz="4" w:space="0" w:color="7BA7BC" w:themeColor="background2"/>
            </w:tcBorders>
          </w:tcPr>
          <w:p w14:paraId="2D0639E2" w14:textId="11D913A4" w:rsidR="00CA0A34" w:rsidRPr="00CA6C77" w:rsidRDefault="00E36B7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Date of Issue:</w:t>
            </w:r>
          </w:p>
        </w:tc>
        <w:tc>
          <w:tcPr>
            <w:tcW w:w="6508" w:type="dxa"/>
            <w:gridSpan w:val="2"/>
            <w:tcBorders>
              <w:bottom w:val="single" w:sz="4" w:space="0" w:color="7BA7BC" w:themeColor="background2"/>
            </w:tcBorders>
          </w:tcPr>
          <w:p w14:paraId="62E76DB0" w14:textId="2912DFA0" w:rsidR="00CA0A34" w:rsidRPr="00CA6C77" w:rsidRDefault="00527879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March 2024</w:t>
            </w:r>
          </w:p>
        </w:tc>
      </w:tr>
      <w:tr w:rsidR="00952573" w:rsidRPr="00CA6C77" w14:paraId="205D2032" w14:textId="77777777" w:rsidTr="00952573">
        <w:tc>
          <w:tcPr>
            <w:tcW w:w="4530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7724C4EE" w14:textId="6EC19550" w:rsidR="00E54EF2" w:rsidRPr="00CA6C77" w:rsidRDefault="00984F36" w:rsidP="00637DE9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6C77">
              <w:rPr>
                <w:b/>
                <w:bCs/>
                <w:color w:val="FFFFFF" w:themeColor="background1"/>
                <w:sz w:val="18"/>
                <w:szCs w:val="18"/>
              </w:rPr>
              <w:t>Working Relationships</w:t>
            </w:r>
          </w:p>
        </w:tc>
        <w:tc>
          <w:tcPr>
            <w:tcW w:w="4530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58A3D632" w14:textId="77777777" w:rsidR="00E54EF2" w:rsidRPr="00CA6C77" w:rsidRDefault="00E54EF2" w:rsidP="00637DE9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80B43" w:rsidRPr="00CA6C77" w14:paraId="50CCEF31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5CFBD975" w14:textId="637B6248" w:rsidR="00984F36" w:rsidRPr="00CA6C77" w:rsidRDefault="00D7626D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Internal: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44D23F23" w14:textId="7D676703" w:rsidR="00984F36" w:rsidRPr="00CA6C77" w:rsidRDefault="00527879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Warehouse and Production Teams</w:t>
            </w:r>
          </w:p>
        </w:tc>
      </w:tr>
      <w:tr w:rsidR="00C80B43" w:rsidRPr="00CA6C77" w14:paraId="3109B0BE" w14:textId="77777777" w:rsidTr="00952573">
        <w:tc>
          <w:tcPr>
            <w:tcW w:w="2552" w:type="dxa"/>
            <w:tcBorders>
              <w:bottom w:val="single" w:sz="4" w:space="0" w:color="7BA7BC" w:themeColor="background2"/>
            </w:tcBorders>
          </w:tcPr>
          <w:p w14:paraId="2A902A4A" w14:textId="538ADCCF" w:rsidR="00D7626D" w:rsidRPr="00CA6C77" w:rsidRDefault="00425A8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External:</w:t>
            </w:r>
          </w:p>
        </w:tc>
        <w:tc>
          <w:tcPr>
            <w:tcW w:w="6508" w:type="dxa"/>
            <w:gridSpan w:val="2"/>
            <w:tcBorders>
              <w:bottom w:val="single" w:sz="4" w:space="0" w:color="7BA7BC" w:themeColor="background2"/>
            </w:tcBorders>
          </w:tcPr>
          <w:p w14:paraId="77B3351E" w14:textId="3262E6B0" w:rsidR="00D7626D" w:rsidRPr="00CA6C77" w:rsidRDefault="00527879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Clients &amp; Suppliers</w:t>
            </w:r>
          </w:p>
        </w:tc>
      </w:tr>
      <w:tr w:rsidR="00952573" w:rsidRPr="00CA6C77" w14:paraId="788019DE" w14:textId="77777777" w:rsidTr="00952573">
        <w:tc>
          <w:tcPr>
            <w:tcW w:w="4530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195A8A6C" w14:textId="7AB46CAA" w:rsidR="00425A8F" w:rsidRPr="00CA6C77" w:rsidRDefault="00425A8F" w:rsidP="005F7225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6C77">
              <w:rPr>
                <w:b/>
                <w:bCs/>
                <w:color w:val="FFFFFF" w:themeColor="background1"/>
                <w:sz w:val="18"/>
                <w:szCs w:val="18"/>
              </w:rPr>
              <w:t>Authority</w:t>
            </w:r>
          </w:p>
        </w:tc>
        <w:tc>
          <w:tcPr>
            <w:tcW w:w="4530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417D21A2" w14:textId="77777777" w:rsidR="00425A8F" w:rsidRPr="00CA6C77" w:rsidRDefault="00425A8F" w:rsidP="005F7225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25A8F" w:rsidRPr="00CA6C77" w14:paraId="6491FD96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656D4791" w14:textId="183E0A22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Spending: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2C5F7180" w14:textId="74A8F940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 xml:space="preserve">$ </w:t>
            </w:r>
            <w:r w:rsidR="00527879">
              <w:rPr>
                <w:color w:val="005687" w:themeColor="text2"/>
                <w:sz w:val="18"/>
                <w:szCs w:val="18"/>
              </w:rPr>
              <w:t>0</w:t>
            </w:r>
          </w:p>
        </w:tc>
      </w:tr>
      <w:tr w:rsidR="00425A8F" w:rsidRPr="00CA6C77" w14:paraId="02E94E07" w14:textId="77777777" w:rsidTr="005F7225">
        <w:tc>
          <w:tcPr>
            <w:tcW w:w="2552" w:type="dxa"/>
          </w:tcPr>
          <w:p w14:paraId="4FBA4546" w14:textId="1B1358AF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Staffing:</w:t>
            </w:r>
          </w:p>
        </w:tc>
        <w:tc>
          <w:tcPr>
            <w:tcW w:w="6508" w:type="dxa"/>
            <w:gridSpan w:val="2"/>
          </w:tcPr>
          <w:p w14:paraId="380069D8" w14:textId="3B817CE0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No</w:t>
            </w:r>
            <w:r w:rsidR="00527879">
              <w:rPr>
                <w:color w:val="005687" w:themeColor="text2"/>
                <w:sz w:val="18"/>
                <w:szCs w:val="18"/>
              </w:rPr>
              <w:t xml:space="preserve"> direct reports</w:t>
            </w:r>
          </w:p>
        </w:tc>
      </w:tr>
    </w:tbl>
    <w:p w14:paraId="1A8C3861" w14:textId="77777777" w:rsidR="00281657" w:rsidRPr="006A6748" w:rsidRDefault="00281657" w:rsidP="00281657">
      <w:pPr>
        <w:spacing w:line="276" w:lineRule="auto"/>
        <w:jc w:val="both"/>
        <w:rPr>
          <w:rFonts w:cstheme="minorHAnsi"/>
          <w:bCs/>
          <w:color w:val="005387"/>
          <w:sz w:val="28"/>
          <w:szCs w:val="28"/>
        </w:rPr>
      </w:pPr>
      <w:r w:rsidRPr="006A6748">
        <w:rPr>
          <w:rFonts w:cstheme="minorHAnsi"/>
          <w:bCs/>
          <w:color w:val="005387"/>
          <w:sz w:val="28"/>
          <w:szCs w:val="28"/>
        </w:rPr>
        <w:t>Our Culture</w:t>
      </w:r>
    </w:p>
    <w:p w14:paraId="1D0061AD" w14:textId="66FC3061" w:rsidR="003F22A1" w:rsidRPr="00CA6C77" w:rsidRDefault="00281657" w:rsidP="00CA6C77">
      <w:pPr>
        <w:spacing w:line="276" w:lineRule="auto"/>
        <w:jc w:val="both"/>
        <w:rPr>
          <w:rFonts w:cstheme="minorHAnsi"/>
          <w:sz w:val="18"/>
          <w:szCs w:val="18"/>
        </w:rPr>
      </w:pPr>
      <w:r w:rsidRPr="00CA6C77">
        <w:rPr>
          <w:rFonts w:cstheme="minorHAnsi"/>
          <w:sz w:val="18"/>
          <w:szCs w:val="18"/>
        </w:rPr>
        <w:t>We aspire to a culture where the following values shape our behaviour: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7954"/>
      </w:tblGrid>
      <w:tr w:rsidR="00D459A6" w:rsidRPr="00CA6C77" w14:paraId="56D21499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703DDA2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6F7256F" wp14:editId="45664BEB">
                  <wp:extent cx="570016" cy="570016"/>
                  <wp:effectExtent l="0" t="0" r="1905" b="1905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0FE81DF6" w14:textId="77777777" w:rsidR="00D459A6" w:rsidRPr="00CA6C77" w:rsidRDefault="00D459A6" w:rsidP="005F7225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 xml:space="preserve">Our clients are our life blood. We know that they are why we are here. We work in a flexible and responsive manner to support their operations and meet their individual needs. </w:t>
            </w:r>
          </w:p>
        </w:tc>
      </w:tr>
      <w:tr w:rsidR="00D459A6" w:rsidRPr="00CA6C77" w14:paraId="32A28EA0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546D0E31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19932E2" wp14:editId="107438AA">
                  <wp:extent cx="568800" cy="56880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76C65B1E" w14:textId="77777777" w:rsidR="00D459A6" w:rsidRPr="00CA6C77" w:rsidRDefault="00D459A6" w:rsidP="005F7225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do what we say and we’re reliable. We take complete ownership of the process and the tasks that are asked of us. We are committed to go about our job in a straight up way.</w:t>
            </w:r>
          </w:p>
        </w:tc>
      </w:tr>
      <w:tr w:rsidR="00D459A6" w:rsidRPr="00CA6C77" w14:paraId="1D6F5750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21466C5D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2D0945F" wp14:editId="1D4F90D7">
                  <wp:extent cx="568800" cy="568800"/>
                  <wp:effectExtent l="0" t="0" r="3175" b="3175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25B7F644" w14:textId="77777777" w:rsidR="00D459A6" w:rsidRPr="00CA6C77" w:rsidRDefault="00D459A6" w:rsidP="005F7225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Passion and pride run deep throughout our organisation. We care for the growth of our colleagues and clients, the safety of our workmates and the environment in which we live.</w:t>
            </w:r>
          </w:p>
        </w:tc>
      </w:tr>
      <w:tr w:rsidR="00D459A6" w:rsidRPr="00CA6C77" w14:paraId="2B07CFAE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53754BE9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6D63088" wp14:editId="4210BB35">
                  <wp:extent cx="568800" cy="568800"/>
                  <wp:effectExtent l="0" t="0" r="3175" b="3175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55EE1E28" w14:textId="77777777" w:rsidR="00D459A6" w:rsidRPr="00CA6C77" w:rsidRDefault="00D459A6" w:rsidP="005F7225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We’re one big team who embrace difference and respect each other regardless of job title. We emphasise the value that comes from working together with one focus.</w:t>
            </w:r>
          </w:p>
        </w:tc>
      </w:tr>
      <w:tr w:rsidR="00D459A6" w:rsidRPr="00CA6C77" w14:paraId="10378A4C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65B7164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6EAA604" wp14:editId="42EF9F0D">
                  <wp:extent cx="568800" cy="568800"/>
                  <wp:effectExtent l="0" t="0" r="3175" b="3175"/>
                  <wp:docPr id="10" name="Picture 10" descr="Ic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3BDFB535" w14:textId="77777777" w:rsidR="00D459A6" w:rsidRPr="00CA6C77" w:rsidRDefault="00D459A6" w:rsidP="005F7225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get things right first time and take no shortcuts. Delivering quality, safe product consistently is our goal. We value expertise and work hard to maintain our high standards.</w:t>
            </w:r>
          </w:p>
        </w:tc>
      </w:tr>
      <w:tr w:rsidR="00D459A6" w:rsidRPr="00CA6C77" w14:paraId="55563334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3DC1497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DB58704" wp14:editId="3809A7BA">
                  <wp:extent cx="568800" cy="568800"/>
                  <wp:effectExtent l="0" t="0" r="3175" b="3175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3B2D5658" w14:textId="47A37FDD" w:rsidR="009E2D9D" w:rsidRPr="00CA6C77" w:rsidRDefault="00D459A6" w:rsidP="005F7225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love to find solutions and believe there’s always a better way to do things. It is this spirit that built the business and will take it to the future.</w:t>
            </w:r>
          </w:p>
        </w:tc>
      </w:tr>
    </w:tbl>
    <w:p w14:paraId="5DD4B05F" w14:textId="77777777" w:rsidR="005768B0" w:rsidRDefault="005768B0" w:rsidP="009E2D9D">
      <w:pPr>
        <w:rPr>
          <w:color w:val="005687" w:themeColor="text2"/>
          <w:sz w:val="28"/>
          <w:szCs w:val="28"/>
        </w:rPr>
      </w:pPr>
    </w:p>
    <w:p w14:paraId="666D18B9" w14:textId="2AC9A6E9" w:rsidR="009E2D9D" w:rsidRPr="006A6748" w:rsidRDefault="005768B0" w:rsidP="009E2D9D">
      <w:pPr>
        <w:rPr>
          <w:color w:val="005687" w:themeColor="text2"/>
          <w:sz w:val="28"/>
          <w:szCs w:val="28"/>
        </w:rPr>
      </w:pPr>
      <w:r w:rsidRPr="006A6748">
        <w:rPr>
          <w:noProof/>
          <w:color w:val="005687" w:themeColor="text2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73856B9F" wp14:editId="73F3EF4C">
            <wp:simplePos x="0" y="0"/>
            <wp:positionH relativeFrom="margin">
              <wp:posOffset>365760</wp:posOffset>
            </wp:positionH>
            <wp:positionV relativeFrom="paragraph">
              <wp:posOffset>38486</wp:posOffset>
            </wp:positionV>
            <wp:extent cx="4841875" cy="2167255"/>
            <wp:effectExtent l="0" t="38100" r="0" b="61595"/>
            <wp:wrapTight wrapText="bothSides">
              <wp:wrapPolygon edited="0">
                <wp:start x="8243" y="-380"/>
                <wp:lineTo x="8243" y="3038"/>
                <wp:lineTo x="3909" y="5126"/>
                <wp:lineTo x="3909" y="9113"/>
                <wp:lineTo x="4249" y="12151"/>
                <wp:lineTo x="4249" y="18417"/>
                <wp:lineTo x="4844" y="21265"/>
                <wp:lineTo x="4844" y="22024"/>
                <wp:lineTo x="17677" y="22024"/>
                <wp:lineTo x="17677" y="12151"/>
                <wp:lineTo x="17507" y="10632"/>
                <wp:lineTo x="16827" y="9113"/>
                <wp:lineTo x="16997" y="5126"/>
                <wp:lineTo x="12238" y="3038"/>
                <wp:lineTo x="12238" y="-380"/>
                <wp:lineTo x="8243" y="-38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D9D" w:rsidRPr="006A6748">
        <w:rPr>
          <w:color w:val="005687" w:themeColor="text2"/>
          <w:sz w:val="28"/>
          <w:szCs w:val="28"/>
        </w:rPr>
        <w:t>Organisation Context</w:t>
      </w:r>
      <w:r w:rsidR="00752CFA">
        <w:rPr>
          <w:color w:val="005687" w:themeColor="text2"/>
          <w:sz w:val="28"/>
          <w:szCs w:val="28"/>
        </w:rPr>
        <w:t xml:space="preserve"> </w:t>
      </w:r>
    </w:p>
    <w:p w14:paraId="2F61FE20" w14:textId="360CF96D" w:rsidR="00023CB2" w:rsidRPr="005768B0" w:rsidRDefault="00023CB2" w:rsidP="009E2D9D">
      <w:pPr>
        <w:rPr>
          <w:b/>
          <w:bCs/>
          <w:color w:val="005687" w:themeColor="text2"/>
          <w:szCs w:val="20"/>
        </w:rPr>
      </w:pPr>
    </w:p>
    <w:p w14:paraId="0C8B919A" w14:textId="492239E4" w:rsidR="00B6018C" w:rsidRDefault="00B6018C" w:rsidP="009E2D9D">
      <w:pPr>
        <w:rPr>
          <w:color w:val="005687" w:themeColor="text2"/>
          <w:szCs w:val="20"/>
        </w:rPr>
      </w:pPr>
    </w:p>
    <w:p w14:paraId="5B420E25" w14:textId="10257E6E" w:rsidR="00B6018C" w:rsidRDefault="00B6018C" w:rsidP="009E2D9D">
      <w:pPr>
        <w:rPr>
          <w:color w:val="005687" w:themeColor="text2"/>
          <w:szCs w:val="20"/>
        </w:rPr>
      </w:pPr>
    </w:p>
    <w:p w14:paraId="09700566" w14:textId="298BDFD1" w:rsidR="00B6018C" w:rsidRDefault="00B6018C" w:rsidP="009E2D9D">
      <w:pPr>
        <w:rPr>
          <w:color w:val="005687" w:themeColor="text2"/>
          <w:szCs w:val="20"/>
        </w:rPr>
      </w:pPr>
    </w:p>
    <w:p w14:paraId="5827DC0F" w14:textId="77777777" w:rsidR="005768B0" w:rsidRDefault="005768B0" w:rsidP="009E2D9D">
      <w:pPr>
        <w:rPr>
          <w:color w:val="005687" w:themeColor="text2"/>
          <w:sz w:val="28"/>
          <w:szCs w:val="28"/>
        </w:rPr>
      </w:pPr>
    </w:p>
    <w:p w14:paraId="751EA3C5" w14:textId="77777777" w:rsidR="005768B0" w:rsidRDefault="005768B0" w:rsidP="009E2D9D">
      <w:pPr>
        <w:rPr>
          <w:color w:val="005687" w:themeColor="text2"/>
          <w:sz w:val="28"/>
          <w:szCs w:val="28"/>
        </w:rPr>
      </w:pPr>
    </w:p>
    <w:p w14:paraId="092C4366" w14:textId="521A075A" w:rsidR="00BB46E1" w:rsidRPr="00E43751" w:rsidRDefault="00BB46E1" w:rsidP="009E2D9D">
      <w:pPr>
        <w:rPr>
          <w:color w:val="000000" w:themeColor="text1"/>
          <w:sz w:val="18"/>
          <w:szCs w:val="18"/>
        </w:rPr>
      </w:pPr>
      <w:r w:rsidRPr="006A6748">
        <w:rPr>
          <w:color w:val="005687" w:themeColor="text2"/>
          <w:sz w:val="28"/>
          <w:szCs w:val="28"/>
        </w:rPr>
        <w:t>Role Purpose</w:t>
      </w:r>
      <w:r w:rsidRPr="006A6748">
        <w:rPr>
          <w:color w:val="005687" w:themeColor="text2"/>
          <w:sz w:val="28"/>
          <w:szCs w:val="28"/>
        </w:rPr>
        <w:br/>
      </w:r>
      <w:r w:rsidR="00E43751" w:rsidRPr="00E43751">
        <w:rPr>
          <w:rFonts w:cstheme="minorHAnsi"/>
          <w:sz w:val="18"/>
          <w:szCs w:val="18"/>
        </w:rPr>
        <w:t>To perform all aspects of the general warehouse duties with proficiency and in accordance with the SOP’s</w:t>
      </w:r>
      <w:r w:rsidR="00E43751">
        <w:rPr>
          <w:rFonts w:cstheme="minorHAnsi"/>
          <w:sz w:val="18"/>
          <w:szCs w:val="18"/>
        </w:rPr>
        <w:t>.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1843"/>
        <w:gridCol w:w="7217"/>
      </w:tblGrid>
      <w:tr w:rsidR="0097075E" w:rsidRPr="00523139" w14:paraId="0C54DCFD" w14:textId="77777777" w:rsidTr="00A87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5764F391" w14:textId="1DCC796B" w:rsidR="0097075E" w:rsidRPr="00523139" w:rsidRDefault="006A769F" w:rsidP="009E2D9D">
            <w:pPr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523139">
              <w:rPr>
                <w:rFonts w:ascii="Roboto Light" w:hAnsi="Roboto Light"/>
                <w:color w:val="000000" w:themeColor="text1"/>
                <w:sz w:val="18"/>
                <w:szCs w:val="18"/>
              </w:rPr>
              <w:t>KEY TASK</w:t>
            </w:r>
          </w:p>
        </w:tc>
        <w:tc>
          <w:tcPr>
            <w:tcW w:w="7217" w:type="dxa"/>
          </w:tcPr>
          <w:p w14:paraId="56E0E242" w14:textId="0C212AF8" w:rsidR="0097075E" w:rsidRPr="00523139" w:rsidRDefault="006A769F" w:rsidP="009E2D9D">
            <w:pPr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523139">
              <w:rPr>
                <w:rFonts w:ascii="Roboto Light" w:hAnsi="Roboto Light"/>
                <w:color w:val="000000" w:themeColor="text1"/>
                <w:sz w:val="18"/>
                <w:szCs w:val="18"/>
              </w:rPr>
              <w:t>EXPECTATIONS</w:t>
            </w:r>
          </w:p>
        </w:tc>
      </w:tr>
      <w:tr w:rsidR="005768B0" w:rsidRPr="00523139" w14:paraId="37B3C051" w14:textId="77777777" w:rsidTr="00A87817">
        <w:tc>
          <w:tcPr>
            <w:tcW w:w="1843" w:type="dxa"/>
          </w:tcPr>
          <w:p w14:paraId="1081DA6C" w14:textId="77777777" w:rsidR="005768B0" w:rsidRPr="00523139" w:rsidRDefault="005768B0" w:rsidP="009E2D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17" w:type="dxa"/>
          </w:tcPr>
          <w:p w14:paraId="60A51216" w14:textId="77777777" w:rsidR="005768B0" w:rsidRPr="00523139" w:rsidRDefault="005768B0" w:rsidP="009E2D9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7075E" w:rsidRPr="00523139" w14:paraId="6D4558AC" w14:textId="77777777" w:rsidTr="00A87817">
        <w:tc>
          <w:tcPr>
            <w:tcW w:w="1843" w:type="dxa"/>
          </w:tcPr>
          <w:p w14:paraId="2EAE95AD" w14:textId="1C1865DC" w:rsidR="0097075E" w:rsidRPr="00523139" w:rsidRDefault="00AF2141" w:rsidP="009E2D9D">
            <w:pPr>
              <w:rPr>
                <w:color w:val="000000" w:themeColor="text1"/>
                <w:sz w:val="18"/>
                <w:szCs w:val="18"/>
              </w:rPr>
            </w:pPr>
            <w:r w:rsidRPr="00523139">
              <w:rPr>
                <w:b/>
                <w:bCs/>
                <w:color w:val="7BA7BC" w:themeColor="background2"/>
                <w:sz w:val="18"/>
                <w:szCs w:val="18"/>
              </w:rPr>
              <w:t>Follows our Culture</w:t>
            </w:r>
          </w:p>
        </w:tc>
        <w:tc>
          <w:tcPr>
            <w:tcW w:w="7217" w:type="dxa"/>
          </w:tcPr>
          <w:p w14:paraId="00F53952" w14:textId="77777777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Champions our culture, promotes &amp; role models the values and behaviours at every opportunity.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5AA4AD2B" w14:textId="65330528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Ensures that their work is undertaken ethically, safely, sustainably and with a quality focus</w:t>
            </w:r>
            <w:r w:rsidR="00CE555E" w:rsidRPr="00523139">
              <w:rPr>
                <w:rStyle w:val="normaltextrun"/>
                <w:sz w:val="18"/>
                <w:szCs w:val="18"/>
              </w:rPr>
              <w:t>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7A94352B" w14:textId="2DA4600A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 xml:space="preserve">Actively engages in development opportunities to support </w:t>
            </w:r>
            <w:r w:rsidR="00CE555E" w:rsidRPr="00523139">
              <w:rPr>
                <w:rStyle w:val="normaltextrun"/>
                <w:sz w:val="18"/>
                <w:szCs w:val="18"/>
              </w:rPr>
              <w:t>this.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22C8A32A" w14:textId="5D7B7B38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 xml:space="preserve">Engages in health, safety, sustainability &amp; quality initiatives and seeks continuous </w:t>
            </w:r>
            <w:r w:rsidR="00CE555E" w:rsidRPr="00523139">
              <w:rPr>
                <w:rStyle w:val="normaltextrun"/>
                <w:sz w:val="18"/>
                <w:szCs w:val="18"/>
              </w:rPr>
              <w:t>improvement.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06285582" w14:textId="7159CC5C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Is compliant with relevant legislation and certifications, such as BRCGS, so as to meet legal and client requirements</w:t>
            </w:r>
            <w:r w:rsidR="00CE555E" w:rsidRPr="00523139">
              <w:rPr>
                <w:rStyle w:val="normaltextrun"/>
                <w:sz w:val="18"/>
                <w:szCs w:val="18"/>
              </w:rPr>
              <w:t>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7AB0D76D" w14:textId="129FC88B" w:rsidR="0097075E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Assists in projects to reduce our impact on the environment</w:t>
            </w:r>
            <w:r w:rsidR="00CE555E" w:rsidRPr="00523139">
              <w:rPr>
                <w:rStyle w:val="normaltextrun"/>
                <w:sz w:val="18"/>
                <w:szCs w:val="18"/>
              </w:rPr>
              <w:t>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  <w:r w:rsidRPr="00523139">
              <w:rPr>
                <w:rStyle w:val="normaltextrun"/>
                <w:sz w:val="18"/>
                <w:szCs w:val="18"/>
              </w:rPr>
              <w:t>Is familiar with all relevant policies and procedures that support our Culture and compliance, understanding their roles and responsibilities that are described by these documents</w:t>
            </w:r>
          </w:p>
        </w:tc>
      </w:tr>
      <w:tr w:rsidR="002429B8" w:rsidRPr="00523139" w14:paraId="2A9CB09A" w14:textId="77777777" w:rsidTr="002429B8">
        <w:trPr>
          <w:trHeight w:val="540"/>
        </w:trPr>
        <w:tc>
          <w:tcPr>
            <w:tcW w:w="1843" w:type="dxa"/>
          </w:tcPr>
          <w:p w14:paraId="7426D944" w14:textId="00AD970E" w:rsidR="002429B8" w:rsidRPr="00523139" w:rsidRDefault="00D757FA" w:rsidP="00595B60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>
              <w:rPr>
                <w:b/>
                <w:bCs/>
                <w:color w:val="7BA7BC" w:themeColor="background2"/>
                <w:sz w:val="18"/>
                <w:szCs w:val="18"/>
              </w:rPr>
              <w:t>General Tasks</w:t>
            </w:r>
          </w:p>
        </w:tc>
        <w:tc>
          <w:tcPr>
            <w:tcW w:w="7217" w:type="dxa"/>
          </w:tcPr>
          <w:p w14:paraId="17452F70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sz w:val="18"/>
                <w:szCs w:val="18"/>
              </w:rPr>
            </w:pPr>
            <w:r w:rsidRPr="00D757FA">
              <w:rPr>
                <w:rFonts w:cs="Arial"/>
                <w:sz w:val="18"/>
                <w:szCs w:val="18"/>
              </w:rPr>
              <w:t>Conduct daily forklift checks.</w:t>
            </w:r>
          </w:p>
          <w:p w14:paraId="543991DC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sz w:val="18"/>
                <w:szCs w:val="18"/>
              </w:rPr>
            </w:pPr>
            <w:r w:rsidRPr="00D757FA">
              <w:rPr>
                <w:rFonts w:cs="Arial"/>
                <w:sz w:val="18"/>
                <w:szCs w:val="18"/>
              </w:rPr>
              <w:t>Safe and efficient operation of forklifts including cleaning, fuelling and minor maintenance in accordance with safety regulations.</w:t>
            </w:r>
          </w:p>
          <w:p w14:paraId="3F9D8B46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sz w:val="18"/>
                <w:szCs w:val="18"/>
              </w:rPr>
            </w:pPr>
            <w:r w:rsidRPr="00D757FA">
              <w:rPr>
                <w:rFonts w:cs="Arial"/>
                <w:sz w:val="18"/>
                <w:szCs w:val="18"/>
              </w:rPr>
              <w:t>Loading and unloading of trucks or any delivery vehicle as per quality requirements.</w:t>
            </w:r>
          </w:p>
          <w:p w14:paraId="19F4DAEB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D757FA">
              <w:rPr>
                <w:rFonts w:cs="Arial"/>
                <w:sz w:val="18"/>
                <w:szCs w:val="18"/>
              </w:rPr>
              <w:t>Container packing by use of slip sheet forklift, export pallets or hand stacking.</w:t>
            </w:r>
          </w:p>
          <w:p w14:paraId="617F1EB8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Unloading containers.</w:t>
            </w:r>
          </w:p>
          <w:p w14:paraId="64CA5F45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Pick and dispatch orders (domestic).</w:t>
            </w:r>
          </w:p>
          <w:p w14:paraId="42B5BF85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Pick and dispatch orders (export containers).</w:t>
            </w:r>
          </w:p>
          <w:p w14:paraId="518128E8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Carry out cycle counting as required.</w:t>
            </w:r>
          </w:p>
          <w:p w14:paraId="116A005D" w14:textId="34F339B6" w:rsidR="002429B8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Physical stocktaking as required.</w:t>
            </w:r>
          </w:p>
        </w:tc>
      </w:tr>
      <w:tr w:rsidR="00CE2817" w:rsidRPr="00523139" w14:paraId="44FED79A" w14:textId="77777777" w:rsidTr="005F7225">
        <w:trPr>
          <w:trHeight w:val="540"/>
        </w:trPr>
        <w:tc>
          <w:tcPr>
            <w:tcW w:w="1843" w:type="dxa"/>
          </w:tcPr>
          <w:p w14:paraId="2E6157D3" w14:textId="51157450" w:rsidR="00CE2817" w:rsidRPr="00523139" w:rsidRDefault="00D757FA" w:rsidP="005F7225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>
              <w:rPr>
                <w:b/>
                <w:bCs/>
                <w:color w:val="7BA7BC" w:themeColor="background2"/>
                <w:sz w:val="18"/>
                <w:szCs w:val="18"/>
              </w:rPr>
              <w:lastRenderedPageBreak/>
              <w:t>General Tasks, Continued</w:t>
            </w:r>
          </w:p>
        </w:tc>
        <w:tc>
          <w:tcPr>
            <w:tcW w:w="7217" w:type="dxa"/>
          </w:tcPr>
          <w:p w14:paraId="30B703E0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Issue and return dry goods to production/warehouse.</w:t>
            </w:r>
          </w:p>
          <w:p w14:paraId="781C67D6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Storing and recording packed wine from production.</w:t>
            </w:r>
          </w:p>
          <w:p w14:paraId="74C8772C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Maintain accurate records.</w:t>
            </w:r>
          </w:p>
          <w:p w14:paraId="4990CBB2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Efficient and logical use of warehouse locations.</w:t>
            </w:r>
          </w:p>
          <w:p w14:paraId="52E3371E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Maintain tidy and hazard free warehouse area including forklifts.</w:t>
            </w:r>
          </w:p>
          <w:p w14:paraId="71C6505D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Receive and check incoming goods as per SOP’s.</w:t>
            </w:r>
          </w:p>
          <w:p w14:paraId="6005F126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Keep empty pallets / layer boards in appropriate configurations and designated areas.</w:t>
            </w:r>
          </w:p>
          <w:p w14:paraId="5F013843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Provide forklift service to production.</w:t>
            </w:r>
          </w:p>
          <w:p w14:paraId="4CD84D0A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Assist other departments if required.</w:t>
            </w:r>
          </w:p>
          <w:p w14:paraId="67731523" w14:textId="67932991" w:rsidR="00CE2817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Other warehouse duties as requested by Warehouse &amp; Distribution Manager.</w:t>
            </w:r>
          </w:p>
        </w:tc>
      </w:tr>
      <w:tr w:rsidR="0097075E" w:rsidRPr="00914900" w14:paraId="15EC0014" w14:textId="77777777" w:rsidTr="00A939AD">
        <w:trPr>
          <w:trHeight w:val="1249"/>
        </w:trPr>
        <w:tc>
          <w:tcPr>
            <w:tcW w:w="1843" w:type="dxa"/>
          </w:tcPr>
          <w:p w14:paraId="1867A3DD" w14:textId="33DC1A2D" w:rsidR="0097075E" w:rsidRPr="00595B60" w:rsidRDefault="00914900" w:rsidP="00595B6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5B60">
              <w:rPr>
                <w:b/>
                <w:bCs/>
                <w:color w:val="7BA7BC" w:themeColor="background2"/>
                <w:sz w:val="18"/>
                <w:szCs w:val="18"/>
              </w:rPr>
              <w:t>Personal Development</w:t>
            </w:r>
          </w:p>
        </w:tc>
        <w:tc>
          <w:tcPr>
            <w:tcW w:w="7217" w:type="dxa"/>
          </w:tcPr>
          <w:p w14:paraId="41501021" w14:textId="16DD3837" w:rsidR="00A939AD" w:rsidRPr="00A939AD" w:rsidRDefault="00A939AD" w:rsidP="00B15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939AD">
              <w:rPr>
                <w:rFonts w:cstheme="minorHAnsi"/>
                <w:sz w:val="18"/>
                <w:szCs w:val="18"/>
              </w:rPr>
              <w:t>Ensure you remain contemporary in terms of your technical and industry knowledge and capability through research, reading and relevant training and development opportunities</w:t>
            </w:r>
            <w:r w:rsidR="006130E2">
              <w:rPr>
                <w:rFonts w:cstheme="minorHAnsi"/>
                <w:sz w:val="18"/>
                <w:szCs w:val="18"/>
              </w:rPr>
              <w:t>.</w:t>
            </w:r>
          </w:p>
          <w:p w14:paraId="378787C0" w14:textId="3FC266E7" w:rsidR="00A939AD" w:rsidRPr="00A939AD" w:rsidRDefault="00A939AD" w:rsidP="00B15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939AD">
              <w:rPr>
                <w:rFonts w:cstheme="minorHAnsi"/>
                <w:sz w:val="18"/>
                <w:szCs w:val="18"/>
              </w:rPr>
              <w:t>Maintain a broad business and commercial perspective</w:t>
            </w:r>
            <w:r w:rsidR="006130E2">
              <w:rPr>
                <w:rFonts w:cstheme="minorHAnsi"/>
                <w:sz w:val="18"/>
                <w:szCs w:val="18"/>
              </w:rPr>
              <w:t>.</w:t>
            </w:r>
          </w:p>
          <w:p w14:paraId="5B0625FB" w14:textId="1FF28C5A" w:rsidR="0097075E" w:rsidRPr="00A939AD" w:rsidRDefault="00A939AD" w:rsidP="00B15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Roboto" w:hAnsi="Roboto" w:cstheme="minorHAnsi"/>
                <w:sz w:val="18"/>
                <w:szCs w:val="18"/>
              </w:rPr>
            </w:pPr>
            <w:r w:rsidRPr="00A939AD">
              <w:rPr>
                <w:rFonts w:cstheme="minorHAnsi"/>
                <w:sz w:val="18"/>
                <w:szCs w:val="18"/>
              </w:rPr>
              <w:t>Proactively identify methods to utilise this information for the benefit of the business</w:t>
            </w:r>
            <w:r w:rsidR="006130E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7075E" w:rsidRPr="00914900" w14:paraId="38B004CE" w14:textId="77777777" w:rsidTr="00A87817">
        <w:tc>
          <w:tcPr>
            <w:tcW w:w="1843" w:type="dxa"/>
          </w:tcPr>
          <w:p w14:paraId="19CBB657" w14:textId="34ABA11A" w:rsidR="0097075E" w:rsidRPr="00A939AD" w:rsidRDefault="00A939AD" w:rsidP="00A939AD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39AD">
              <w:rPr>
                <w:b/>
                <w:bCs/>
                <w:color w:val="7BA7BC" w:themeColor="background2"/>
                <w:sz w:val="18"/>
                <w:szCs w:val="18"/>
              </w:rPr>
              <w:t>Other duties – perform other duties as required</w:t>
            </w:r>
          </w:p>
        </w:tc>
        <w:tc>
          <w:tcPr>
            <w:tcW w:w="7217" w:type="dxa"/>
          </w:tcPr>
          <w:p w14:paraId="68EBC5F9" w14:textId="4E2671A1" w:rsidR="00691ACC" w:rsidRPr="006A6748" w:rsidRDefault="00691ACC" w:rsidP="00B15CA4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6748">
              <w:rPr>
                <w:rFonts w:cstheme="minorHAnsi"/>
                <w:sz w:val="18"/>
                <w:szCs w:val="18"/>
              </w:rPr>
              <w:t>Flexible &amp; willing to perform a variety of tasks</w:t>
            </w:r>
            <w:r w:rsidR="0004239A">
              <w:rPr>
                <w:rFonts w:cstheme="minorHAnsi"/>
                <w:sz w:val="18"/>
                <w:szCs w:val="18"/>
              </w:rPr>
              <w:t>.</w:t>
            </w:r>
          </w:p>
          <w:p w14:paraId="3816DA2B" w14:textId="33E21471" w:rsidR="00691ACC" w:rsidRPr="006A6748" w:rsidRDefault="00691ACC" w:rsidP="00B15CA4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6748">
              <w:rPr>
                <w:rFonts w:cstheme="minorHAnsi"/>
                <w:sz w:val="18"/>
                <w:szCs w:val="18"/>
              </w:rPr>
              <w:t>Willingly takes on additional tasks/responsibilities to assist the team and the client</w:t>
            </w:r>
            <w:r w:rsidR="0004239A">
              <w:rPr>
                <w:rFonts w:cstheme="minorHAnsi"/>
                <w:sz w:val="18"/>
                <w:szCs w:val="18"/>
              </w:rPr>
              <w:t>.</w:t>
            </w:r>
          </w:p>
          <w:p w14:paraId="371EEE7D" w14:textId="5FBC6EFF" w:rsidR="0097075E" w:rsidRPr="00691ACC" w:rsidRDefault="00691ACC" w:rsidP="00B15CA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6A6748">
              <w:rPr>
                <w:rFonts w:cstheme="minorHAnsi"/>
                <w:sz w:val="18"/>
                <w:szCs w:val="18"/>
              </w:rPr>
              <w:t>Actively participates in matters/meetings affecting the business, their team or their department</w:t>
            </w:r>
          </w:p>
        </w:tc>
      </w:tr>
      <w:tr w:rsidR="0097075E" w:rsidRPr="00914900" w14:paraId="02AB221F" w14:textId="77777777" w:rsidTr="00A87817">
        <w:tc>
          <w:tcPr>
            <w:tcW w:w="1843" w:type="dxa"/>
          </w:tcPr>
          <w:p w14:paraId="7C95C244" w14:textId="77777777" w:rsidR="0097075E" w:rsidRPr="00914900" w:rsidRDefault="0097075E" w:rsidP="009E2D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17" w:type="dxa"/>
          </w:tcPr>
          <w:p w14:paraId="184AA510" w14:textId="77777777" w:rsidR="0097075E" w:rsidRPr="00914900" w:rsidRDefault="0097075E" w:rsidP="009E2D9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AB8DBC9" w14:textId="6D786E0E" w:rsidR="0097075E" w:rsidRDefault="006A6748" w:rsidP="009E2D9D">
      <w:pPr>
        <w:rPr>
          <w:color w:val="005687" w:themeColor="text2"/>
          <w:sz w:val="28"/>
          <w:szCs w:val="28"/>
        </w:rPr>
      </w:pPr>
      <w:r w:rsidRPr="006A6748">
        <w:rPr>
          <w:color w:val="005687" w:themeColor="text2"/>
          <w:sz w:val="28"/>
          <w:szCs w:val="28"/>
        </w:rPr>
        <w:t>Work Complexity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3A38D0C5" w14:paraId="4859A140" w14:textId="77777777" w:rsidTr="3A38D0C5">
        <w:trPr>
          <w:trHeight w:val="300"/>
        </w:trPr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392C3B01" w14:textId="2F03C0D8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Accountability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146D27F1" w14:textId="7520E716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Complexity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193BBDB3" w14:textId="5C105AB9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People Responsibility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556EFA63" w14:textId="78FF3FBF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Relating to Others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2E6AC722" w14:textId="0E5838D4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Expertise</w:t>
            </w:r>
          </w:p>
        </w:tc>
      </w:tr>
      <w:tr w:rsidR="3A38D0C5" w14:paraId="56799729" w14:textId="77777777" w:rsidTr="3A38D0C5">
        <w:trPr>
          <w:trHeight w:val="300"/>
        </w:trPr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A45073B" w14:textId="33E9B839" w:rsidR="25B6DA84" w:rsidRDefault="003228D9" w:rsidP="003228D9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Minor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08D3D40" w14:textId="09FB05B2" w:rsidR="25B6DA84" w:rsidRDefault="00D757FA" w:rsidP="003228D9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 xml:space="preserve">Routine Tasks </w:t>
            </w:r>
            <w:r w:rsidR="003228D9">
              <w:rPr>
                <w:rFonts w:eastAsia="Roboto Light" w:cs="Roboto Light"/>
                <w:sz w:val="18"/>
                <w:szCs w:val="18"/>
              </w:rPr>
              <w:t>–</w:t>
            </w:r>
            <w:r>
              <w:rPr>
                <w:rFonts w:eastAsia="Roboto Light" w:cs="Roboto Light"/>
                <w:sz w:val="18"/>
                <w:szCs w:val="18"/>
              </w:rPr>
              <w:t xml:space="preserve"> Set</w:t>
            </w:r>
            <w:r w:rsidR="003228D9">
              <w:rPr>
                <w:rFonts w:eastAsia="Roboto Light" w:cs="Roboto Light"/>
                <w:sz w:val="18"/>
                <w:szCs w:val="18"/>
              </w:rPr>
              <w:t xml:space="preserve"> Procedures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6A152DC" w14:textId="20B4F49C" w:rsidR="25B6DA84" w:rsidRDefault="003228D9" w:rsidP="003228D9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No Direct Reports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0E9A1B72" w14:textId="5A79B8A7" w:rsidR="25B6DA84" w:rsidRDefault="003228D9" w:rsidP="003228D9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Courtesy Plus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A33E294" w14:textId="55A15FC5" w:rsidR="25B6DA84" w:rsidRDefault="003228D9" w:rsidP="003228D9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Practical</w:t>
            </w:r>
          </w:p>
        </w:tc>
      </w:tr>
    </w:tbl>
    <w:p w14:paraId="35441230" w14:textId="78D70DC9" w:rsidR="002056C3" w:rsidRPr="00A501C6" w:rsidRDefault="002056C3" w:rsidP="002056C3">
      <w:pPr>
        <w:rPr>
          <w:i/>
          <w:iCs/>
          <w:color w:val="7BA7BC" w:themeColor="background2"/>
          <w:sz w:val="18"/>
          <w:szCs w:val="18"/>
        </w:rPr>
      </w:pPr>
      <w:r w:rsidRPr="00A501C6">
        <w:rPr>
          <w:i/>
          <w:iCs/>
          <w:color w:val="7BA7BC" w:themeColor="background2"/>
          <w:sz w:val="18"/>
          <w:szCs w:val="18"/>
        </w:rPr>
        <w:t>Based upon Strategic Pay SP5 Job Evaluation Methodology</w:t>
      </w:r>
      <w:r w:rsidR="00D757FA">
        <w:rPr>
          <w:i/>
          <w:iCs/>
          <w:color w:val="7BA7BC" w:themeColor="background2"/>
          <w:sz w:val="18"/>
          <w:szCs w:val="18"/>
        </w:rPr>
        <w:t xml:space="preserve"> – For HR Reference Only</w:t>
      </w:r>
    </w:p>
    <w:p w14:paraId="77F3B91A" w14:textId="77777777" w:rsidR="006C5897" w:rsidRDefault="006C5897" w:rsidP="006C5897">
      <w:pPr>
        <w:rPr>
          <w:i/>
          <w:iCs/>
          <w:color w:val="7BA7BC" w:themeColor="background2"/>
          <w:szCs w:val="20"/>
        </w:rPr>
      </w:pPr>
      <w:r>
        <w:rPr>
          <w:color w:val="005687" w:themeColor="text2"/>
          <w:sz w:val="28"/>
          <w:szCs w:val="28"/>
        </w:rPr>
        <w:t xml:space="preserve">Leadership Competencies 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1698"/>
        <w:gridCol w:w="2265"/>
        <w:gridCol w:w="2265"/>
        <w:gridCol w:w="2265"/>
      </w:tblGrid>
      <w:tr w:rsidR="006C5897" w14:paraId="6C10A396" w14:textId="77777777" w:rsidTr="006C5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8" w:type="dxa"/>
          </w:tcPr>
          <w:p w14:paraId="60545E31" w14:textId="77777777" w:rsidR="006C5897" w:rsidRPr="005E3AAD" w:rsidRDefault="006C5897" w:rsidP="005F7225">
            <w:pPr>
              <w:spacing w:after="0" w:line="240" w:lineRule="auto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1FAE7115" w14:textId="77777777" w:rsidR="006C5897" w:rsidRPr="005E3AAD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0234E463" w14:textId="77777777" w:rsidR="006C5897" w:rsidRPr="005E3AAD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2A4E75" w14:textId="77777777" w:rsidR="006C5897" w:rsidRPr="003F319B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</w:tr>
      <w:tr w:rsidR="006C5897" w14:paraId="3617D92D" w14:textId="77777777" w:rsidTr="006C5897">
        <w:tc>
          <w:tcPr>
            <w:tcW w:w="1698" w:type="dxa"/>
          </w:tcPr>
          <w:p w14:paraId="5C111015" w14:textId="77777777" w:rsidR="006C5897" w:rsidRPr="005E3AAD" w:rsidRDefault="006C5897" w:rsidP="005F7225">
            <w:pPr>
              <w:spacing w:after="0" w:afterAutospacing="0" w:line="240" w:lineRule="auto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Leading Self</w:t>
            </w:r>
          </w:p>
        </w:tc>
        <w:tc>
          <w:tcPr>
            <w:tcW w:w="2265" w:type="dxa"/>
          </w:tcPr>
          <w:p w14:paraId="15A2D65D" w14:textId="77777777" w:rsidR="006C5897" w:rsidRPr="005E3AAD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Achieves Results</w:t>
            </w:r>
          </w:p>
          <w:p w14:paraId="2306745F" w14:textId="77777777" w:rsidR="006C5897" w:rsidRPr="00F35B01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Holding themselves accountable to meet their commitments</w:t>
            </w:r>
          </w:p>
        </w:tc>
        <w:tc>
          <w:tcPr>
            <w:tcW w:w="2265" w:type="dxa"/>
          </w:tcPr>
          <w:p w14:paraId="49AB1809" w14:textId="77777777" w:rsidR="006C5897" w:rsidRPr="005E3AAD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Builds Relationships and Values Difference</w:t>
            </w:r>
          </w:p>
          <w:p w14:paraId="43C5DB99" w14:textId="252DF8E9" w:rsidR="006C5897" w:rsidRDefault="006C5897" w:rsidP="005F7225">
            <w:pPr>
              <w:spacing w:after="0" w:afterAutospacing="0" w:line="240" w:lineRule="auto"/>
              <w:jc w:val="center"/>
              <w:rPr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 xml:space="preserve">Building relationships through communication, valuing </w:t>
            </w:r>
            <w:r w:rsidR="00A501C6" w:rsidRPr="00D50F0F">
              <w:rPr>
                <w:b/>
                <w:bCs/>
                <w:color w:val="7BA7BC" w:themeColor="background2"/>
                <w:sz w:val="18"/>
                <w:szCs w:val="18"/>
              </w:rPr>
              <w:t>difference,</w:t>
            </w: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 xml:space="preserve"> and aligning with our values</w:t>
            </w:r>
          </w:p>
        </w:tc>
        <w:tc>
          <w:tcPr>
            <w:tcW w:w="2265" w:type="dxa"/>
          </w:tcPr>
          <w:p w14:paraId="18865D9E" w14:textId="77777777" w:rsidR="006C5897" w:rsidRPr="003F319B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3F319B">
              <w:rPr>
                <w:b/>
                <w:bCs/>
                <w:color w:val="005687" w:themeColor="text2"/>
                <w:sz w:val="18"/>
                <w:szCs w:val="18"/>
              </w:rPr>
              <w:t>Being Adaptable</w:t>
            </w:r>
          </w:p>
          <w:p w14:paraId="75C2327D" w14:textId="77777777" w:rsidR="006C5897" w:rsidRDefault="006C5897" w:rsidP="005F7225">
            <w:pPr>
              <w:spacing w:after="0" w:afterAutospacing="0" w:line="240" w:lineRule="auto"/>
              <w:jc w:val="center"/>
              <w:rPr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Handling change and looking for better ways of doing things</w:t>
            </w:r>
          </w:p>
        </w:tc>
      </w:tr>
    </w:tbl>
    <w:p w14:paraId="45ADEA63" w14:textId="77777777" w:rsidR="00F1535F" w:rsidRDefault="00F1535F" w:rsidP="00F1535F">
      <w:pPr>
        <w:rPr>
          <w:color w:val="005687" w:themeColor="text2"/>
          <w:sz w:val="28"/>
          <w:szCs w:val="28"/>
        </w:rPr>
      </w:pPr>
      <w:r>
        <w:rPr>
          <w:color w:val="005687" w:themeColor="text2"/>
          <w:sz w:val="28"/>
          <w:szCs w:val="28"/>
        </w:rPr>
        <w:t>Skills, Knowledge, and Experience</w:t>
      </w:r>
    </w:p>
    <w:p w14:paraId="260E724A" w14:textId="77777777" w:rsidR="00470F19" w:rsidRPr="00B1161A" w:rsidRDefault="00470F19" w:rsidP="00B1161A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1161A">
        <w:rPr>
          <w:rFonts w:cstheme="minorHAnsi"/>
          <w:sz w:val="18"/>
          <w:szCs w:val="18"/>
        </w:rPr>
        <w:t>OSH Forklift Licence essential, reach licence an advantage.</w:t>
      </w:r>
    </w:p>
    <w:p w14:paraId="0CCCADC7" w14:textId="13433E7A" w:rsidR="008E2CDA" w:rsidRPr="00B1161A" w:rsidRDefault="00470F19" w:rsidP="00B1161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Roboto Light" w:hAnsi="Roboto Light" w:cstheme="minorHAnsi"/>
          <w:sz w:val="18"/>
          <w:szCs w:val="18"/>
        </w:rPr>
      </w:pPr>
      <w:r w:rsidRPr="00B1161A">
        <w:rPr>
          <w:rFonts w:ascii="Roboto Light" w:hAnsi="Roboto Light" w:cstheme="minorHAnsi"/>
          <w:sz w:val="18"/>
          <w:szCs w:val="18"/>
        </w:rPr>
        <w:t>Full driving licence required.</w:t>
      </w:r>
    </w:p>
    <w:p w14:paraId="5C48843E" w14:textId="77777777" w:rsidR="00B1161A" w:rsidRPr="00B1161A" w:rsidRDefault="00B1161A" w:rsidP="00B1161A">
      <w:pPr>
        <w:pStyle w:val="Header"/>
        <w:numPr>
          <w:ilvl w:val="0"/>
          <w:numId w:val="18"/>
        </w:numPr>
        <w:tabs>
          <w:tab w:val="clear" w:pos="4513"/>
          <w:tab w:val="clear" w:pos="9026"/>
        </w:tabs>
        <w:spacing w:after="0"/>
        <w:rPr>
          <w:rFonts w:cstheme="minorHAnsi"/>
          <w:sz w:val="18"/>
          <w:szCs w:val="18"/>
        </w:rPr>
      </w:pPr>
      <w:r w:rsidRPr="00B1161A">
        <w:rPr>
          <w:rFonts w:cstheme="minorHAnsi"/>
          <w:sz w:val="18"/>
          <w:szCs w:val="18"/>
        </w:rPr>
        <w:t>Experience in warehousing / fast paced environment is desirable.</w:t>
      </w:r>
    </w:p>
    <w:p w14:paraId="47C3A8C9" w14:textId="77777777" w:rsidR="00B1161A" w:rsidRPr="00B1161A" w:rsidRDefault="00B1161A" w:rsidP="00B1161A">
      <w:pPr>
        <w:pStyle w:val="paragraph"/>
        <w:spacing w:before="0" w:beforeAutospacing="0" w:after="0" w:afterAutospacing="0"/>
        <w:textAlignment w:val="baseline"/>
        <w:rPr>
          <w:rFonts w:ascii="Roboto Light" w:hAnsi="Roboto Light" w:cs="Segoe UI"/>
          <w:sz w:val="18"/>
          <w:szCs w:val="18"/>
        </w:rPr>
      </w:pPr>
    </w:p>
    <w:sectPr w:rsidR="00B1161A" w:rsidRPr="00B1161A" w:rsidSect="005107F8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985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30A1D" w14:textId="77777777" w:rsidR="005107F8" w:rsidRDefault="005107F8" w:rsidP="002231A9">
      <w:pPr>
        <w:spacing w:after="0" w:line="240" w:lineRule="auto"/>
      </w:pPr>
      <w:r>
        <w:separator/>
      </w:r>
    </w:p>
    <w:p w14:paraId="1F57EC81" w14:textId="77777777" w:rsidR="005107F8" w:rsidRDefault="005107F8"/>
  </w:endnote>
  <w:endnote w:type="continuationSeparator" w:id="0">
    <w:p w14:paraId="51C93CEA" w14:textId="77777777" w:rsidR="005107F8" w:rsidRDefault="005107F8" w:rsidP="002231A9">
      <w:pPr>
        <w:spacing w:after="0" w:line="240" w:lineRule="auto"/>
      </w:pPr>
      <w:r>
        <w:continuationSeparator/>
      </w:r>
    </w:p>
    <w:p w14:paraId="3032ACA8" w14:textId="77777777" w:rsidR="005107F8" w:rsidRDefault="005107F8"/>
  </w:endnote>
  <w:endnote w:type="continuationNotice" w:id="1">
    <w:p w14:paraId="32231120" w14:textId="77777777" w:rsidR="005107F8" w:rsidRDefault="005107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05732" w14:textId="77777777" w:rsidR="0094667D" w:rsidRDefault="0094667D" w:rsidP="005F72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7BDFB2C" w14:textId="77777777" w:rsidR="0094667D" w:rsidRDefault="0094667D" w:rsidP="0094667D">
    <w:pPr>
      <w:pStyle w:val="Footer"/>
      <w:framePr w:wrap="none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E5990F0" w14:textId="77777777" w:rsidR="0094667D" w:rsidRDefault="0094667D" w:rsidP="0094667D">
    <w:pPr>
      <w:pStyle w:val="Footer"/>
      <w:ind w:firstLine="360"/>
    </w:pPr>
  </w:p>
  <w:p w14:paraId="2D1A2BBE" w14:textId="77777777" w:rsidR="00317136" w:rsidRDefault="003171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934152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48CCBC" w14:textId="77777777" w:rsidR="00BA0F3E" w:rsidRDefault="00BA0F3E" w:rsidP="00BA0F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05E325BC" w14:textId="4B2B205F" w:rsidR="00DD39CD" w:rsidRPr="00BA0F3E" w:rsidRDefault="00BA0F3E" w:rsidP="00BA0F3E">
    <w:pPr>
      <w:pStyle w:val="Footer"/>
      <w:tabs>
        <w:tab w:val="clear" w:pos="4513"/>
        <w:tab w:val="clear" w:pos="9026"/>
      </w:tabs>
      <w:ind w:right="360"/>
    </w:pPr>
    <w:r>
      <w:t xml:space="preserve">   |   </w:t>
    </w:r>
    <w:r w:rsidR="009D7A89">
      <w:fldChar w:fldCharType="begin"/>
    </w:r>
    <w:r w:rsidR="009D7A89">
      <w:instrText xml:space="preserve"> FILENAME  \* MERGEFORMAT </w:instrText>
    </w:r>
    <w:r w:rsidR="009D7A89">
      <w:fldChar w:fldCharType="separate"/>
    </w:r>
    <w:r w:rsidR="009D7A89">
      <w:rPr>
        <w:noProof/>
      </w:rPr>
      <w:t>WWAK PD Warehouse Operations Team Member March 2023</w:t>
    </w:r>
    <w:r w:rsidR="009D7A8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702BD" w14:textId="77777777" w:rsidR="004038AD" w:rsidRDefault="004038AD" w:rsidP="005F72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B0ECF1" w14:textId="19EEAEA2" w:rsidR="00317136" w:rsidRPr="00106170" w:rsidRDefault="004038AD" w:rsidP="00310F20">
    <w:pPr>
      <w:pStyle w:val="Footer"/>
    </w:pPr>
    <w:r>
      <w:t xml:space="preserve">   |   </w:t>
    </w:r>
    <w:r w:rsidR="00DC4C14">
      <w:t>WW</w:t>
    </w:r>
    <w:r w:rsidR="00527879">
      <w:t>AK PD Warehouse Operations Team Member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D9AC2" w14:textId="77777777" w:rsidR="005107F8" w:rsidRDefault="005107F8" w:rsidP="002231A9">
      <w:pPr>
        <w:spacing w:after="0" w:line="240" w:lineRule="auto"/>
      </w:pPr>
      <w:r>
        <w:separator/>
      </w:r>
    </w:p>
    <w:p w14:paraId="7B26ECC6" w14:textId="77777777" w:rsidR="005107F8" w:rsidRDefault="005107F8"/>
  </w:footnote>
  <w:footnote w:type="continuationSeparator" w:id="0">
    <w:p w14:paraId="4FFFBC72" w14:textId="77777777" w:rsidR="005107F8" w:rsidRDefault="005107F8" w:rsidP="002231A9">
      <w:pPr>
        <w:spacing w:after="0" w:line="240" w:lineRule="auto"/>
      </w:pPr>
      <w:r>
        <w:continuationSeparator/>
      </w:r>
    </w:p>
    <w:p w14:paraId="20ED3230" w14:textId="77777777" w:rsidR="005107F8" w:rsidRDefault="005107F8"/>
  </w:footnote>
  <w:footnote w:type="continuationNotice" w:id="1">
    <w:p w14:paraId="300E0324" w14:textId="77777777" w:rsidR="005107F8" w:rsidRDefault="005107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1AB1" w14:textId="77777777" w:rsidR="00317136" w:rsidRDefault="00725F7D" w:rsidP="00DE47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8AD8A" wp14:editId="778656EE">
          <wp:simplePos x="0" y="0"/>
          <wp:positionH relativeFrom="page">
            <wp:posOffset>6847840</wp:posOffset>
          </wp:positionH>
          <wp:positionV relativeFrom="page">
            <wp:posOffset>358141</wp:posOffset>
          </wp:positionV>
          <wp:extent cx="359410" cy="360680"/>
          <wp:effectExtent l="0" t="0" r="0" b="0"/>
          <wp:wrapNone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37"/>
                  <a:stretch/>
                </pic:blipFill>
                <pic:spPr bwMode="auto">
                  <a:xfrm>
                    <a:off x="0" y="0"/>
                    <a:ext cx="390054" cy="3914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B9DC5" w14:textId="0E5B3A1D" w:rsidR="00317136" w:rsidRPr="00DD39CD" w:rsidRDefault="00DC4C14" w:rsidP="00DD39CD">
    <w:pPr>
      <w:pStyle w:val="Header"/>
    </w:pPr>
    <w:r w:rsidRPr="00480098">
      <w:rPr>
        <w:noProof/>
      </w:rPr>
      <w:drawing>
        <wp:anchor distT="0" distB="0" distL="114300" distR="114300" simplePos="0" relativeHeight="251658242" behindDoc="1" locked="0" layoutInCell="1" allowOverlap="1" wp14:anchorId="5CD118B1" wp14:editId="75F3D21A">
          <wp:simplePos x="0" y="0"/>
          <wp:positionH relativeFrom="margin">
            <wp:posOffset>69850</wp:posOffset>
          </wp:positionH>
          <wp:positionV relativeFrom="paragraph">
            <wp:posOffset>76200</wp:posOffset>
          </wp:positionV>
          <wp:extent cx="2324100" cy="482600"/>
          <wp:effectExtent l="0" t="0" r="0" b="0"/>
          <wp:wrapTight wrapText="bothSides">
            <wp:wrapPolygon edited="0">
              <wp:start x="0" y="0"/>
              <wp:lineTo x="0" y="20463"/>
              <wp:lineTo x="21423" y="20463"/>
              <wp:lineTo x="21423" y="0"/>
              <wp:lineTo x="0" y="0"/>
            </wp:wrapPolygon>
          </wp:wrapTight>
          <wp:docPr id="710487270" name="Picture 710487270" descr="A gold coin with a trophy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487270" name="Picture 1" descr="A gold coin with a trophy i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39CD">
      <w:rPr>
        <w:noProof/>
      </w:rPr>
      <w:drawing>
        <wp:anchor distT="0" distB="0" distL="114300" distR="114300" simplePos="0" relativeHeight="251658241" behindDoc="1" locked="0" layoutInCell="1" allowOverlap="1" wp14:anchorId="77C1D375" wp14:editId="61DA1807">
          <wp:simplePos x="0" y="0"/>
          <wp:positionH relativeFrom="page">
            <wp:posOffset>6297433</wp:posOffset>
          </wp:positionH>
          <wp:positionV relativeFrom="page">
            <wp:posOffset>357809</wp:posOffset>
          </wp:positionV>
          <wp:extent cx="903600" cy="1080000"/>
          <wp:effectExtent l="0" t="0" r="0" b="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762"/>
    <w:multiLevelType w:val="multilevel"/>
    <w:tmpl w:val="13A2AF8E"/>
    <w:styleLink w:val="WineworksBullets"/>
    <w:lvl w:ilvl="0">
      <w:start w:val="1"/>
      <w:numFmt w:val="bullet"/>
      <w:pStyle w:val="ListBullet"/>
      <w:lvlText w:val="—"/>
      <w:lvlJc w:val="left"/>
      <w:pPr>
        <w:ind w:left="284" w:hanging="284"/>
      </w:pPr>
      <w:rPr>
        <w:rFonts w:ascii="Roboto Light" w:hAnsi="Roboto Light" w:hint="default"/>
        <w:color w:val="005687" w:themeColor="text2"/>
      </w:rPr>
    </w:lvl>
    <w:lvl w:ilvl="1">
      <w:start w:val="1"/>
      <w:numFmt w:val="bullet"/>
      <w:lvlText w:val="—"/>
      <w:lvlJc w:val="left"/>
      <w:pPr>
        <w:ind w:left="567" w:hanging="283"/>
      </w:pPr>
      <w:rPr>
        <w:rFonts w:ascii="Roboto Light" w:hAnsi="Roboto Light" w:hint="default"/>
        <w:color w:val="005687" w:themeColor="text2"/>
      </w:rPr>
    </w:lvl>
    <w:lvl w:ilvl="2">
      <w:start w:val="1"/>
      <w:numFmt w:val="bullet"/>
      <w:lvlText w:val="—"/>
      <w:lvlJc w:val="left"/>
      <w:pPr>
        <w:ind w:left="851" w:hanging="284"/>
      </w:pPr>
      <w:rPr>
        <w:rFonts w:ascii="Roboto Light" w:hAnsi="Roboto Light" w:hint="default"/>
        <w:color w:val="005687" w:themeColor="text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670695"/>
    <w:multiLevelType w:val="hybridMultilevel"/>
    <w:tmpl w:val="76E246B2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CE0"/>
    <w:multiLevelType w:val="hybridMultilevel"/>
    <w:tmpl w:val="4AF4D104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8A9"/>
    <w:multiLevelType w:val="hybridMultilevel"/>
    <w:tmpl w:val="E730D3A0"/>
    <w:lvl w:ilvl="0" w:tplc="A926B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F70AE"/>
    <w:multiLevelType w:val="multilevel"/>
    <w:tmpl w:val="5BA8C2D2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  <w:color w:val="005687" w:themeColor="text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  <w:b/>
        <w:color w:val="005687" w:themeColor="text2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405"/>
      </w:pPr>
      <w:rPr>
        <w:rFonts w:hint="default"/>
      </w:rPr>
    </w:lvl>
  </w:abstractNum>
  <w:abstractNum w:abstractNumId="5" w15:restartNumberingAfterBreak="0">
    <w:nsid w:val="18453C56"/>
    <w:multiLevelType w:val="multilevel"/>
    <w:tmpl w:val="260E495A"/>
    <w:numStyleLink w:val="WineworksHighlightBullet"/>
  </w:abstractNum>
  <w:abstractNum w:abstractNumId="6" w15:restartNumberingAfterBreak="0">
    <w:nsid w:val="18E06EDA"/>
    <w:multiLevelType w:val="hybridMultilevel"/>
    <w:tmpl w:val="06100332"/>
    <w:lvl w:ilvl="0" w:tplc="A926B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71598"/>
    <w:multiLevelType w:val="multilevel"/>
    <w:tmpl w:val="13A2AF8E"/>
    <w:numStyleLink w:val="WineworksBullets"/>
  </w:abstractNum>
  <w:abstractNum w:abstractNumId="8" w15:restartNumberingAfterBreak="0">
    <w:nsid w:val="214B7CEB"/>
    <w:multiLevelType w:val="multilevel"/>
    <w:tmpl w:val="D8061304"/>
    <w:numStyleLink w:val="WineworksNumbers"/>
  </w:abstractNum>
  <w:abstractNum w:abstractNumId="9" w15:restartNumberingAfterBreak="0">
    <w:nsid w:val="21E220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2F3C5313"/>
    <w:multiLevelType w:val="hybridMultilevel"/>
    <w:tmpl w:val="16089F6A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22F5A"/>
    <w:multiLevelType w:val="multilevel"/>
    <w:tmpl w:val="CBAE89AC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581BE5"/>
    <w:multiLevelType w:val="multilevel"/>
    <w:tmpl w:val="D8061304"/>
    <w:styleLink w:val="Wineworks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Roboto" w:hAnsi="Roboto"/>
        <w:b w:val="0"/>
        <w:i w:val="0"/>
        <w:color w:val="005687" w:themeColor="text2"/>
        <w:sz w:val="16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ascii="Roboto" w:hAnsi="Roboto"/>
        <w:b w:val="0"/>
        <w:i w:val="0"/>
        <w:color w:val="005687" w:themeColor="text2"/>
        <w:sz w:val="16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ascii="Roboto Light" w:hAnsi="Roboto Light" w:hint="default"/>
        <w:b w:val="0"/>
        <w:i w:val="0"/>
        <w:sz w:val="16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3" w15:restartNumberingAfterBreak="0">
    <w:nsid w:val="3ACF64F8"/>
    <w:multiLevelType w:val="multilevel"/>
    <w:tmpl w:val="31D06DD2"/>
    <w:lvl w:ilvl="0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  <w:color w:val="7BA7BC" w:themeColor="background2"/>
        <w:sz w:val="24"/>
        <w:u w:color="7BA7BC" w:themeColor="background2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Wingdings" w:hAnsi="Wingdings" w:hint="default"/>
        <w:color w:val="005687" w:themeColor="text2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Wingdings" w:hAnsi="Wingdings" w:hint="default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14" w15:restartNumberingAfterBreak="0">
    <w:nsid w:val="3E7C620A"/>
    <w:multiLevelType w:val="multilevel"/>
    <w:tmpl w:val="260E495A"/>
    <w:styleLink w:val="WineworksHighlightBullet"/>
    <w:lvl w:ilvl="0">
      <w:start w:val="1"/>
      <w:numFmt w:val="bullet"/>
      <w:pStyle w:val="HighlightBullet"/>
      <w:lvlText w:val="n"/>
      <w:lvlJc w:val="left"/>
      <w:pPr>
        <w:ind w:left="397" w:hanging="397"/>
      </w:pPr>
      <w:rPr>
        <w:rFonts w:ascii="Wingdings" w:hAnsi="Wingdings" w:hint="default"/>
        <w:color w:val="7BA7BC" w:themeColor="background2"/>
        <w:sz w:val="24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Wingdings" w:hAnsi="Wingdings" w:hint="default"/>
        <w:color w:val="005687" w:themeColor="text2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Wingdings" w:hAnsi="Wingdings" w:hint="default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15" w15:restartNumberingAfterBreak="0">
    <w:nsid w:val="50033C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55E032DD"/>
    <w:multiLevelType w:val="multilevel"/>
    <w:tmpl w:val="D8D861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BA7BC" w:themeColor="background2"/>
        <w:sz w:val="20"/>
        <w:u w:color="7BA7BC" w:themeColor="background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32739D"/>
    <w:multiLevelType w:val="hybridMultilevel"/>
    <w:tmpl w:val="5A7EF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0387256">
    <w:abstractNumId w:val="11"/>
  </w:num>
  <w:num w:numId="2" w16cid:durableId="783233841">
    <w:abstractNumId w:val="4"/>
  </w:num>
  <w:num w:numId="3" w16cid:durableId="465973194">
    <w:abstractNumId w:val="0"/>
  </w:num>
  <w:num w:numId="4" w16cid:durableId="1675373991">
    <w:abstractNumId w:val="12"/>
  </w:num>
  <w:num w:numId="5" w16cid:durableId="1007363922">
    <w:abstractNumId w:val="8"/>
  </w:num>
  <w:num w:numId="6" w16cid:durableId="362556866">
    <w:abstractNumId w:val="7"/>
  </w:num>
  <w:num w:numId="7" w16cid:durableId="754858945">
    <w:abstractNumId w:val="14"/>
  </w:num>
  <w:num w:numId="8" w16cid:durableId="1423913310">
    <w:abstractNumId w:val="5"/>
  </w:num>
  <w:num w:numId="9" w16cid:durableId="1106923165">
    <w:abstractNumId w:val="13"/>
  </w:num>
  <w:num w:numId="10" w16cid:durableId="364792819">
    <w:abstractNumId w:val="3"/>
  </w:num>
  <w:num w:numId="11" w16cid:durableId="344290572">
    <w:abstractNumId w:val="6"/>
  </w:num>
  <w:num w:numId="12" w16cid:durableId="418215014">
    <w:abstractNumId w:val="16"/>
  </w:num>
  <w:num w:numId="13" w16cid:durableId="1886218291">
    <w:abstractNumId w:val="10"/>
  </w:num>
  <w:num w:numId="14" w16cid:durableId="262499778">
    <w:abstractNumId w:val="2"/>
  </w:num>
  <w:num w:numId="15" w16cid:durableId="1527595591">
    <w:abstractNumId w:val="17"/>
  </w:num>
  <w:num w:numId="16" w16cid:durableId="1430851078">
    <w:abstractNumId w:val="9"/>
  </w:num>
  <w:num w:numId="17" w16cid:durableId="1698122412">
    <w:abstractNumId w:val="15"/>
  </w:num>
  <w:num w:numId="18" w16cid:durableId="1671327908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0" w:nlCheck="1" w:checkStyle="0"/>
  <w:activeWritingStyle w:appName="MSWord" w:lang="en-NZ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F8"/>
    <w:rsid w:val="0000798B"/>
    <w:rsid w:val="000151F6"/>
    <w:rsid w:val="000161E3"/>
    <w:rsid w:val="000226BD"/>
    <w:rsid w:val="0002346A"/>
    <w:rsid w:val="00023CB2"/>
    <w:rsid w:val="00024C4D"/>
    <w:rsid w:val="00037AED"/>
    <w:rsid w:val="0004239A"/>
    <w:rsid w:val="000469B4"/>
    <w:rsid w:val="00050846"/>
    <w:rsid w:val="00052D46"/>
    <w:rsid w:val="00056F59"/>
    <w:rsid w:val="000577B5"/>
    <w:rsid w:val="00062EC1"/>
    <w:rsid w:val="00064FD9"/>
    <w:rsid w:val="00080902"/>
    <w:rsid w:val="00082A40"/>
    <w:rsid w:val="0009096F"/>
    <w:rsid w:val="00094361"/>
    <w:rsid w:val="000A1510"/>
    <w:rsid w:val="000A7DB9"/>
    <w:rsid w:val="000C1ADC"/>
    <w:rsid w:val="000C7D03"/>
    <w:rsid w:val="000D0683"/>
    <w:rsid w:val="000D0AE6"/>
    <w:rsid w:val="000E3AEC"/>
    <w:rsid w:val="000F738F"/>
    <w:rsid w:val="00106170"/>
    <w:rsid w:val="00111E42"/>
    <w:rsid w:val="001264F2"/>
    <w:rsid w:val="0012727D"/>
    <w:rsid w:val="00134373"/>
    <w:rsid w:val="00134843"/>
    <w:rsid w:val="00155237"/>
    <w:rsid w:val="001622E3"/>
    <w:rsid w:val="001622FA"/>
    <w:rsid w:val="0016547E"/>
    <w:rsid w:val="001656D8"/>
    <w:rsid w:val="00176036"/>
    <w:rsid w:val="0018018A"/>
    <w:rsid w:val="00196E1B"/>
    <w:rsid w:val="001A43F6"/>
    <w:rsid w:val="001A7397"/>
    <w:rsid w:val="001B0E98"/>
    <w:rsid w:val="001B3EBF"/>
    <w:rsid w:val="001B4695"/>
    <w:rsid w:val="001E5D05"/>
    <w:rsid w:val="001E7275"/>
    <w:rsid w:val="00203610"/>
    <w:rsid w:val="00204838"/>
    <w:rsid w:val="002056C3"/>
    <w:rsid w:val="00207244"/>
    <w:rsid w:val="002231A9"/>
    <w:rsid w:val="002235A1"/>
    <w:rsid w:val="0023250C"/>
    <w:rsid w:val="002349B6"/>
    <w:rsid w:val="00241794"/>
    <w:rsid w:val="002429B8"/>
    <w:rsid w:val="002432BB"/>
    <w:rsid w:val="00247766"/>
    <w:rsid w:val="00247C6B"/>
    <w:rsid w:val="002506DB"/>
    <w:rsid w:val="002524F0"/>
    <w:rsid w:val="00260768"/>
    <w:rsid w:val="00266B67"/>
    <w:rsid w:val="002726C1"/>
    <w:rsid w:val="00273914"/>
    <w:rsid w:val="0027671B"/>
    <w:rsid w:val="00281657"/>
    <w:rsid w:val="002864FF"/>
    <w:rsid w:val="002870AD"/>
    <w:rsid w:val="00291511"/>
    <w:rsid w:val="00292326"/>
    <w:rsid w:val="002923C0"/>
    <w:rsid w:val="002A4944"/>
    <w:rsid w:val="002A5C15"/>
    <w:rsid w:val="002B3B4A"/>
    <w:rsid w:val="002B4246"/>
    <w:rsid w:val="002C1B82"/>
    <w:rsid w:val="002E4B23"/>
    <w:rsid w:val="002E7A4E"/>
    <w:rsid w:val="00300EF0"/>
    <w:rsid w:val="00310EAA"/>
    <w:rsid w:val="00310F20"/>
    <w:rsid w:val="00317136"/>
    <w:rsid w:val="003228D9"/>
    <w:rsid w:val="003245AC"/>
    <w:rsid w:val="003247F8"/>
    <w:rsid w:val="00331134"/>
    <w:rsid w:val="003312E1"/>
    <w:rsid w:val="003410A4"/>
    <w:rsid w:val="00342AD4"/>
    <w:rsid w:val="00346479"/>
    <w:rsid w:val="00363DFF"/>
    <w:rsid w:val="003661BA"/>
    <w:rsid w:val="00373458"/>
    <w:rsid w:val="00374846"/>
    <w:rsid w:val="00383167"/>
    <w:rsid w:val="003949B4"/>
    <w:rsid w:val="003A7361"/>
    <w:rsid w:val="003B04E8"/>
    <w:rsid w:val="003B7D38"/>
    <w:rsid w:val="003D3EEB"/>
    <w:rsid w:val="003D5AF7"/>
    <w:rsid w:val="003D6B6D"/>
    <w:rsid w:val="003D7CFD"/>
    <w:rsid w:val="003E37BB"/>
    <w:rsid w:val="003F22A1"/>
    <w:rsid w:val="004038AD"/>
    <w:rsid w:val="00404C4F"/>
    <w:rsid w:val="0041469B"/>
    <w:rsid w:val="00425A8F"/>
    <w:rsid w:val="00435860"/>
    <w:rsid w:val="00453E61"/>
    <w:rsid w:val="0047028D"/>
    <w:rsid w:val="00470F19"/>
    <w:rsid w:val="0047382A"/>
    <w:rsid w:val="00473B87"/>
    <w:rsid w:val="00480C67"/>
    <w:rsid w:val="00481408"/>
    <w:rsid w:val="00491B4D"/>
    <w:rsid w:val="004943B6"/>
    <w:rsid w:val="004A074D"/>
    <w:rsid w:val="004A7CD1"/>
    <w:rsid w:val="004B4FCA"/>
    <w:rsid w:val="004B7D10"/>
    <w:rsid w:val="004C0CFB"/>
    <w:rsid w:val="004C1ABE"/>
    <w:rsid w:val="004C7E7D"/>
    <w:rsid w:val="004D1F21"/>
    <w:rsid w:val="004D72BD"/>
    <w:rsid w:val="004E5C48"/>
    <w:rsid w:val="004F1219"/>
    <w:rsid w:val="005022EE"/>
    <w:rsid w:val="00503C71"/>
    <w:rsid w:val="005107F8"/>
    <w:rsid w:val="00510AF1"/>
    <w:rsid w:val="00515D6D"/>
    <w:rsid w:val="005220F7"/>
    <w:rsid w:val="00523139"/>
    <w:rsid w:val="00527879"/>
    <w:rsid w:val="00530314"/>
    <w:rsid w:val="00531371"/>
    <w:rsid w:val="00553C3D"/>
    <w:rsid w:val="00555CF8"/>
    <w:rsid w:val="00556830"/>
    <w:rsid w:val="00570202"/>
    <w:rsid w:val="005733A0"/>
    <w:rsid w:val="0057498D"/>
    <w:rsid w:val="005768B0"/>
    <w:rsid w:val="00595B60"/>
    <w:rsid w:val="005B10E4"/>
    <w:rsid w:val="005B4389"/>
    <w:rsid w:val="005B56C7"/>
    <w:rsid w:val="005B60AF"/>
    <w:rsid w:val="005C0499"/>
    <w:rsid w:val="005D0E17"/>
    <w:rsid w:val="005D35EF"/>
    <w:rsid w:val="005D6075"/>
    <w:rsid w:val="005E42FF"/>
    <w:rsid w:val="005E65FE"/>
    <w:rsid w:val="005F3D38"/>
    <w:rsid w:val="005F6F63"/>
    <w:rsid w:val="005F7225"/>
    <w:rsid w:val="00604F6D"/>
    <w:rsid w:val="006121B8"/>
    <w:rsid w:val="006130E2"/>
    <w:rsid w:val="00614B3A"/>
    <w:rsid w:val="00632C57"/>
    <w:rsid w:val="00637DE9"/>
    <w:rsid w:val="0064190A"/>
    <w:rsid w:val="00646ED8"/>
    <w:rsid w:val="00647821"/>
    <w:rsid w:val="006507F2"/>
    <w:rsid w:val="006635EA"/>
    <w:rsid w:val="00672146"/>
    <w:rsid w:val="00675ABF"/>
    <w:rsid w:val="00687C03"/>
    <w:rsid w:val="00691ACC"/>
    <w:rsid w:val="00694048"/>
    <w:rsid w:val="00694C6E"/>
    <w:rsid w:val="006A4952"/>
    <w:rsid w:val="006A6748"/>
    <w:rsid w:val="006A769F"/>
    <w:rsid w:val="006B2411"/>
    <w:rsid w:val="006B676E"/>
    <w:rsid w:val="006C5897"/>
    <w:rsid w:val="006C6719"/>
    <w:rsid w:val="006E0310"/>
    <w:rsid w:val="006F549B"/>
    <w:rsid w:val="007073E7"/>
    <w:rsid w:val="00712002"/>
    <w:rsid w:val="00720D93"/>
    <w:rsid w:val="00725F7D"/>
    <w:rsid w:val="00730B9F"/>
    <w:rsid w:val="0073772E"/>
    <w:rsid w:val="00742395"/>
    <w:rsid w:val="00752006"/>
    <w:rsid w:val="00752CFA"/>
    <w:rsid w:val="00772596"/>
    <w:rsid w:val="00780850"/>
    <w:rsid w:val="00782A3B"/>
    <w:rsid w:val="0078794D"/>
    <w:rsid w:val="00791A29"/>
    <w:rsid w:val="007C2284"/>
    <w:rsid w:val="007D3AC1"/>
    <w:rsid w:val="007E213F"/>
    <w:rsid w:val="007F1E92"/>
    <w:rsid w:val="007F23B6"/>
    <w:rsid w:val="007F5EBD"/>
    <w:rsid w:val="00803E2F"/>
    <w:rsid w:val="00806240"/>
    <w:rsid w:val="008308F4"/>
    <w:rsid w:val="00841ED2"/>
    <w:rsid w:val="00843DF2"/>
    <w:rsid w:val="008566E7"/>
    <w:rsid w:val="00857C11"/>
    <w:rsid w:val="008851BB"/>
    <w:rsid w:val="00885341"/>
    <w:rsid w:val="00895000"/>
    <w:rsid w:val="008A2889"/>
    <w:rsid w:val="008A5336"/>
    <w:rsid w:val="008B1765"/>
    <w:rsid w:val="008B64C2"/>
    <w:rsid w:val="008C174F"/>
    <w:rsid w:val="008C3759"/>
    <w:rsid w:val="008C444B"/>
    <w:rsid w:val="008C4584"/>
    <w:rsid w:val="008C7171"/>
    <w:rsid w:val="008E2CDA"/>
    <w:rsid w:val="008F59A7"/>
    <w:rsid w:val="008F65F8"/>
    <w:rsid w:val="008F69A0"/>
    <w:rsid w:val="008F757E"/>
    <w:rsid w:val="009000DC"/>
    <w:rsid w:val="0090764B"/>
    <w:rsid w:val="00910CC1"/>
    <w:rsid w:val="00914900"/>
    <w:rsid w:val="00924AAD"/>
    <w:rsid w:val="00930300"/>
    <w:rsid w:val="00930F48"/>
    <w:rsid w:val="00940EC0"/>
    <w:rsid w:val="009450AB"/>
    <w:rsid w:val="0094667D"/>
    <w:rsid w:val="00946AD8"/>
    <w:rsid w:val="00952573"/>
    <w:rsid w:val="00962232"/>
    <w:rsid w:val="00966F60"/>
    <w:rsid w:val="0097075E"/>
    <w:rsid w:val="00984F36"/>
    <w:rsid w:val="00990493"/>
    <w:rsid w:val="009A4049"/>
    <w:rsid w:val="009A56D3"/>
    <w:rsid w:val="009A66A2"/>
    <w:rsid w:val="009B5544"/>
    <w:rsid w:val="009B7F69"/>
    <w:rsid w:val="009C241A"/>
    <w:rsid w:val="009D3C67"/>
    <w:rsid w:val="009D7A89"/>
    <w:rsid w:val="009E2D9D"/>
    <w:rsid w:val="009E5140"/>
    <w:rsid w:val="009F14D7"/>
    <w:rsid w:val="009F1832"/>
    <w:rsid w:val="009F3DFD"/>
    <w:rsid w:val="00A13BEA"/>
    <w:rsid w:val="00A14837"/>
    <w:rsid w:val="00A254B2"/>
    <w:rsid w:val="00A34875"/>
    <w:rsid w:val="00A350E1"/>
    <w:rsid w:val="00A44675"/>
    <w:rsid w:val="00A45E2E"/>
    <w:rsid w:val="00A501C6"/>
    <w:rsid w:val="00A52BBE"/>
    <w:rsid w:val="00A57110"/>
    <w:rsid w:val="00A66370"/>
    <w:rsid w:val="00A775AF"/>
    <w:rsid w:val="00A8717B"/>
    <w:rsid w:val="00A87817"/>
    <w:rsid w:val="00A939AD"/>
    <w:rsid w:val="00AA289C"/>
    <w:rsid w:val="00AA329F"/>
    <w:rsid w:val="00AA5350"/>
    <w:rsid w:val="00AA54C3"/>
    <w:rsid w:val="00AC2A42"/>
    <w:rsid w:val="00AC568C"/>
    <w:rsid w:val="00AE1C76"/>
    <w:rsid w:val="00AE42EB"/>
    <w:rsid w:val="00AE79F3"/>
    <w:rsid w:val="00AF2141"/>
    <w:rsid w:val="00AF2917"/>
    <w:rsid w:val="00AF6595"/>
    <w:rsid w:val="00AF68F6"/>
    <w:rsid w:val="00B01D20"/>
    <w:rsid w:val="00B04161"/>
    <w:rsid w:val="00B1161A"/>
    <w:rsid w:val="00B139D3"/>
    <w:rsid w:val="00B15CA4"/>
    <w:rsid w:val="00B223CB"/>
    <w:rsid w:val="00B25E31"/>
    <w:rsid w:val="00B2727E"/>
    <w:rsid w:val="00B3294E"/>
    <w:rsid w:val="00B37EF1"/>
    <w:rsid w:val="00B53F61"/>
    <w:rsid w:val="00B546B8"/>
    <w:rsid w:val="00B6018C"/>
    <w:rsid w:val="00B77393"/>
    <w:rsid w:val="00B8138B"/>
    <w:rsid w:val="00B92B35"/>
    <w:rsid w:val="00BA0F3E"/>
    <w:rsid w:val="00BB09E1"/>
    <w:rsid w:val="00BB142A"/>
    <w:rsid w:val="00BB46E1"/>
    <w:rsid w:val="00BB6C9E"/>
    <w:rsid w:val="00BB7478"/>
    <w:rsid w:val="00BB7675"/>
    <w:rsid w:val="00BC5C3E"/>
    <w:rsid w:val="00BD528F"/>
    <w:rsid w:val="00BE19C3"/>
    <w:rsid w:val="00BF600F"/>
    <w:rsid w:val="00BF7B51"/>
    <w:rsid w:val="00C04341"/>
    <w:rsid w:val="00C048A4"/>
    <w:rsid w:val="00C224AE"/>
    <w:rsid w:val="00C22A2C"/>
    <w:rsid w:val="00C23E23"/>
    <w:rsid w:val="00C2664F"/>
    <w:rsid w:val="00C32116"/>
    <w:rsid w:val="00C33F5B"/>
    <w:rsid w:val="00C374BC"/>
    <w:rsid w:val="00C43C32"/>
    <w:rsid w:val="00C52200"/>
    <w:rsid w:val="00C52265"/>
    <w:rsid w:val="00C52CE0"/>
    <w:rsid w:val="00C52FEE"/>
    <w:rsid w:val="00C5517E"/>
    <w:rsid w:val="00C55ABB"/>
    <w:rsid w:val="00C5728C"/>
    <w:rsid w:val="00C60D6F"/>
    <w:rsid w:val="00C61CE7"/>
    <w:rsid w:val="00C624B6"/>
    <w:rsid w:val="00C63274"/>
    <w:rsid w:val="00C64851"/>
    <w:rsid w:val="00C71200"/>
    <w:rsid w:val="00C76AC6"/>
    <w:rsid w:val="00C80482"/>
    <w:rsid w:val="00C8052A"/>
    <w:rsid w:val="00C80B43"/>
    <w:rsid w:val="00C84FC4"/>
    <w:rsid w:val="00C869D6"/>
    <w:rsid w:val="00C86CA8"/>
    <w:rsid w:val="00C94487"/>
    <w:rsid w:val="00CA0A34"/>
    <w:rsid w:val="00CA31C0"/>
    <w:rsid w:val="00CA6C77"/>
    <w:rsid w:val="00CC0185"/>
    <w:rsid w:val="00CC0C51"/>
    <w:rsid w:val="00CC76AC"/>
    <w:rsid w:val="00CD15DA"/>
    <w:rsid w:val="00CE2817"/>
    <w:rsid w:val="00CE42A4"/>
    <w:rsid w:val="00CE555E"/>
    <w:rsid w:val="00CE72BF"/>
    <w:rsid w:val="00CF69A9"/>
    <w:rsid w:val="00D04A65"/>
    <w:rsid w:val="00D1361F"/>
    <w:rsid w:val="00D1364C"/>
    <w:rsid w:val="00D16E64"/>
    <w:rsid w:val="00D2557C"/>
    <w:rsid w:val="00D4343F"/>
    <w:rsid w:val="00D459A6"/>
    <w:rsid w:val="00D542BB"/>
    <w:rsid w:val="00D61C4F"/>
    <w:rsid w:val="00D662D5"/>
    <w:rsid w:val="00D66D55"/>
    <w:rsid w:val="00D757FA"/>
    <w:rsid w:val="00D7626D"/>
    <w:rsid w:val="00D76E79"/>
    <w:rsid w:val="00D83461"/>
    <w:rsid w:val="00D87453"/>
    <w:rsid w:val="00D93F14"/>
    <w:rsid w:val="00D9447C"/>
    <w:rsid w:val="00D95DE4"/>
    <w:rsid w:val="00DA4AC3"/>
    <w:rsid w:val="00DB2C8B"/>
    <w:rsid w:val="00DB2D1B"/>
    <w:rsid w:val="00DB742B"/>
    <w:rsid w:val="00DC1E9E"/>
    <w:rsid w:val="00DC3936"/>
    <w:rsid w:val="00DC4C14"/>
    <w:rsid w:val="00DC6A23"/>
    <w:rsid w:val="00DD39CD"/>
    <w:rsid w:val="00DD57D6"/>
    <w:rsid w:val="00DD6E9E"/>
    <w:rsid w:val="00DE4658"/>
    <w:rsid w:val="00DE47D4"/>
    <w:rsid w:val="00DE6AAE"/>
    <w:rsid w:val="00DE6FFC"/>
    <w:rsid w:val="00E33304"/>
    <w:rsid w:val="00E3642E"/>
    <w:rsid w:val="00E36B7F"/>
    <w:rsid w:val="00E36C03"/>
    <w:rsid w:val="00E371E9"/>
    <w:rsid w:val="00E43751"/>
    <w:rsid w:val="00E43B5D"/>
    <w:rsid w:val="00E5125F"/>
    <w:rsid w:val="00E54EF2"/>
    <w:rsid w:val="00E5697A"/>
    <w:rsid w:val="00E656CC"/>
    <w:rsid w:val="00E7794A"/>
    <w:rsid w:val="00E83025"/>
    <w:rsid w:val="00E934F8"/>
    <w:rsid w:val="00E9735E"/>
    <w:rsid w:val="00EA7820"/>
    <w:rsid w:val="00EC1FBE"/>
    <w:rsid w:val="00ED5699"/>
    <w:rsid w:val="00EE5BB4"/>
    <w:rsid w:val="00EF2B9C"/>
    <w:rsid w:val="00F02609"/>
    <w:rsid w:val="00F1535F"/>
    <w:rsid w:val="00F4552F"/>
    <w:rsid w:val="00F47B06"/>
    <w:rsid w:val="00F5583F"/>
    <w:rsid w:val="00F66B8E"/>
    <w:rsid w:val="00F76A88"/>
    <w:rsid w:val="00F77A62"/>
    <w:rsid w:val="00F82C13"/>
    <w:rsid w:val="00F841D7"/>
    <w:rsid w:val="00F85376"/>
    <w:rsid w:val="00F8598F"/>
    <w:rsid w:val="00F866D6"/>
    <w:rsid w:val="00FB37B8"/>
    <w:rsid w:val="00FB4ADF"/>
    <w:rsid w:val="00FB5916"/>
    <w:rsid w:val="00FC0C99"/>
    <w:rsid w:val="00FC7082"/>
    <w:rsid w:val="00FD6283"/>
    <w:rsid w:val="00FE09E1"/>
    <w:rsid w:val="00FE0E9C"/>
    <w:rsid w:val="00FE2F53"/>
    <w:rsid w:val="00FE52BC"/>
    <w:rsid w:val="00FF011A"/>
    <w:rsid w:val="00FF1C34"/>
    <w:rsid w:val="00FF4797"/>
    <w:rsid w:val="25B6DA84"/>
    <w:rsid w:val="3A38D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FCD69"/>
  <w15:chartTrackingRefBased/>
  <w15:docId w15:val="{5C73EA05-A7CA-4794-B0EA-835BD6FB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 Light" w:eastAsiaTheme="minorHAnsi" w:hAnsi="Roboto Light" w:cs="Times New Roman (Body CS)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B6D"/>
    <w:pPr>
      <w:spacing w:after="24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2C13"/>
    <w:pPr>
      <w:keepNext/>
      <w:keepLines/>
      <w:spacing w:after="600" w:line="240" w:lineRule="auto"/>
      <w:ind w:right="1701"/>
      <w:outlineLvl w:val="0"/>
    </w:pPr>
    <w:rPr>
      <w:rFonts w:eastAsiaTheme="majorEastAsia" w:cstheme="majorBidi"/>
      <w:color w:val="005687" w:themeColor="text2"/>
      <w:sz w:val="6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395"/>
    <w:pPr>
      <w:keepNext/>
      <w:keepLines/>
      <w:spacing w:before="480" w:line="240" w:lineRule="auto"/>
      <w:outlineLvl w:val="1"/>
    </w:pPr>
    <w:rPr>
      <w:rFonts w:eastAsiaTheme="majorEastAsia" w:cstheme="majorBidi"/>
      <w:color w:val="005687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6D6"/>
    <w:pPr>
      <w:keepNext/>
      <w:keepLines/>
      <w:spacing w:before="240"/>
      <w:outlineLvl w:val="2"/>
    </w:pPr>
    <w:rPr>
      <w:rFonts w:ascii="Roboto" w:eastAsiaTheme="majorEastAsia" w:hAnsi="Roboto" w:cstheme="majorBidi"/>
      <w:b/>
      <w:color w:val="7BA7BC" w:themeColor="background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D03"/>
    <w:pPr>
      <w:keepNext/>
      <w:keepLines/>
      <w:spacing w:before="240" w:line="240" w:lineRule="auto"/>
      <w:outlineLvl w:val="3"/>
    </w:pPr>
    <w:rPr>
      <w:rFonts w:ascii="Roboto" w:eastAsiaTheme="majorEastAsia" w:hAnsi="Roboto" w:cs="Times New Roman (Headings CS)"/>
      <w:b/>
      <w:iCs/>
      <w:caps/>
      <w:color w:val="005687" w:themeColor="text2"/>
      <w:spacing w:val="20"/>
      <w:sz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4658"/>
    <w:pPr>
      <w:keepNext/>
      <w:keepLines/>
      <w:spacing w:before="240" w:after="120"/>
      <w:outlineLvl w:val="4"/>
    </w:pPr>
    <w:rPr>
      <w:rFonts w:ascii="Roboto" w:eastAsiaTheme="majorEastAsia" w:hAnsi="Roboto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0E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1431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C13"/>
    <w:rPr>
      <w:rFonts w:eastAsiaTheme="majorEastAsia" w:cstheme="majorBidi"/>
      <w:color w:val="005687" w:themeColor="text2"/>
      <w:sz w:val="6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2395"/>
    <w:rPr>
      <w:rFonts w:eastAsiaTheme="majorEastAsia" w:cstheme="majorBidi"/>
      <w:color w:val="005687" w:themeColor="tex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6D6"/>
    <w:rPr>
      <w:rFonts w:ascii="Roboto" w:eastAsiaTheme="majorEastAsia" w:hAnsi="Roboto" w:cstheme="majorBidi"/>
      <w:b/>
      <w:color w:val="7BA7BC" w:themeColor="background2"/>
    </w:rPr>
  </w:style>
  <w:style w:type="paragraph" w:styleId="ListParagraph">
    <w:name w:val="List Paragraph"/>
    <w:basedOn w:val="Normal"/>
    <w:uiPriority w:val="34"/>
    <w:qFormat/>
    <w:rsid w:val="002C1B82"/>
    <w:pPr>
      <w:contextualSpacing/>
    </w:pPr>
  </w:style>
  <w:style w:type="numbering" w:customStyle="1" w:styleId="WineworksBullets">
    <w:name w:val="Wineworks Bullets"/>
    <w:uiPriority w:val="99"/>
    <w:rsid w:val="00A57110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rsid w:val="00F866D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866D6"/>
    <w:pPr>
      <w:numPr>
        <w:numId w:val="2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F82C13"/>
    <w:pPr>
      <w:numPr>
        <w:ilvl w:val="1"/>
      </w:numPr>
      <w:spacing w:before="240" w:after="100" w:afterAutospacing="1" w:line="240" w:lineRule="auto"/>
      <w:ind w:right="1701"/>
    </w:pPr>
    <w:rPr>
      <w:rFonts w:ascii="Roboto" w:eastAsiaTheme="minorEastAsia" w:hAnsi="Roboto"/>
      <w:b/>
      <w:color w:val="7BA7BC" w:themeColor="background2"/>
      <w:spacing w:val="15"/>
      <w:sz w:val="28"/>
      <w:szCs w:val="22"/>
    </w:rPr>
  </w:style>
  <w:style w:type="numbering" w:customStyle="1" w:styleId="WineworksNumbers">
    <w:name w:val="Wineworks Numbers"/>
    <w:uiPriority w:val="99"/>
    <w:rsid w:val="00946AD8"/>
    <w:pPr>
      <w:numPr>
        <w:numId w:val="4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F82C13"/>
    <w:rPr>
      <w:rFonts w:ascii="Roboto" w:eastAsiaTheme="minorEastAsia" w:hAnsi="Roboto"/>
      <w:b/>
      <w:color w:val="7BA7BC" w:themeColor="background2"/>
      <w:spacing w:val="15"/>
      <w:sz w:val="28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47C6B"/>
    <w:pPr>
      <w:spacing w:before="240" w:after="480" w:line="240" w:lineRule="auto"/>
    </w:pPr>
    <w:rPr>
      <w:iCs/>
      <w:color w:val="7BA7BC" w:themeColor="background2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247C6B"/>
    <w:rPr>
      <w:iCs/>
      <w:color w:val="7BA7BC" w:themeColor="background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C7D03"/>
    <w:rPr>
      <w:rFonts w:ascii="Roboto" w:eastAsiaTheme="majorEastAsia" w:hAnsi="Roboto" w:cs="Times New Roman (Headings CS)"/>
      <w:b/>
      <w:iCs/>
      <w:caps/>
      <w:color w:val="005687" w:themeColor="text2"/>
      <w:spacing w:val="20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E4658"/>
    <w:rPr>
      <w:rFonts w:ascii="Roboto" w:eastAsiaTheme="majorEastAsia" w:hAnsi="Roboto" w:cstheme="majorBidi"/>
      <w:b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F82C13"/>
    <w:pPr>
      <w:spacing w:after="840" w:line="240" w:lineRule="auto"/>
      <w:ind w:right="1701"/>
      <w:contextualSpacing/>
    </w:pPr>
    <w:rPr>
      <w:rFonts w:eastAsiaTheme="majorEastAsia" w:cstheme="majorBidi"/>
      <w:color w:val="005687" w:themeColor="text2"/>
      <w:spacing w:val="-10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82C13"/>
    <w:rPr>
      <w:rFonts w:eastAsiaTheme="majorEastAsia" w:cstheme="majorBidi"/>
      <w:color w:val="005687" w:themeColor="text2"/>
      <w:spacing w:val="-10"/>
      <w:kern w:val="28"/>
      <w:sz w:val="80"/>
      <w:szCs w:val="80"/>
    </w:rPr>
  </w:style>
  <w:style w:type="paragraph" w:styleId="NoSpacing">
    <w:name w:val="No Spacing"/>
    <w:uiPriority w:val="1"/>
    <w:qFormat/>
    <w:rsid w:val="00885341"/>
    <w:pPr>
      <w:spacing w:line="300" w:lineRule="exact"/>
    </w:pPr>
  </w:style>
  <w:style w:type="paragraph" w:styleId="Header">
    <w:name w:val="header"/>
    <w:basedOn w:val="Normal"/>
    <w:link w:val="HeaderChar"/>
    <w:unhideWhenUsed/>
    <w:rsid w:val="00C86CA8"/>
    <w:pPr>
      <w:tabs>
        <w:tab w:val="center" w:pos="4513"/>
        <w:tab w:val="right" w:pos="9026"/>
      </w:tabs>
      <w:spacing w:after="4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CA8"/>
  </w:style>
  <w:style w:type="paragraph" w:styleId="Footer">
    <w:name w:val="footer"/>
    <w:basedOn w:val="Normal"/>
    <w:link w:val="FooterChar"/>
    <w:uiPriority w:val="99"/>
    <w:unhideWhenUsed/>
    <w:rsid w:val="0000798B"/>
    <w:pPr>
      <w:tabs>
        <w:tab w:val="center" w:pos="4513"/>
        <w:tab w:val="right" w:pos="9026"/>
      </w:tabs>
      <w:spacing w:after="0" w:line="240" w:lineRule="auto"/>
    </w:pPr>
    <w:rPr>
      <w:color w:val="005687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0798B"/>
    <w:rPr>
      <w:color w:val="005687" w:themeColor="text2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4B2"/>
    <w:pPr>
      <w:pBdr>
        <w:top w:val="single" w:sz="4" w:space="10" w:color="7BA7BC" w:themeColor="background2"/>
        <w:bottom w:val="single" w:sz="4" w:space="12" w:color="7BA7BC" w:themeColor="background2"/>
      </w:pBdr>
      <w:spacing w:before="100" w:beforeAutospacing="1" w:after="100" w:afterAutospacing="1"/>
    </w:pPr>
    <w:rPr>
      <w:rFonts w:ascii="Roboto Medium" w:hAnsi="Roboto Medium"/>
      <w:iCs/>
      <w:color w:val="005687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4B2"/>
    <w:rPr>
      <w:rFonts w:ascii="Roboto Medium" w:hAnsi="Roboto Medium"/>
      <w:iCs/>
      <w:color w:val="005687" w:themeColor="text2"/>
    </w:rPr>
  </w:style>
  <w:style w:type="paragraph" w:customStyle="1" w:styleId="IntroParagraph">
    <w:name w:val="Intro Paragraph"/>
    <w:basedOn w:val="Normal"/>
    <w:qFormat/>
    <w:rsid w:val="00D1364C"/>
    <w:pPr>
      <w:spacing w:before="240" w:after="360" w:line="240" w:lineRule="auto"/>
    </w:pPr>
    <w:rPr>
      <w:color w:val="005687" w:themeColor="text2"/>
      <w:sz w:val="28"/>
      <w:lang w:val="en-US"/>
    </w:rPr>
  </w:style>
  <w:style w:type="table" w:customStyle="1" w:styleId="WineworksSimpleBlue">
    <w:name w:val="Wineworks Simple Blue"/>
    <w:basedOn w:val="TableNormal"/>
    <w:uiPriority w:val="99"/>
    <w:rsid w:val="007F1E92"/>
    <w:pPr>
      <w:spacing w:before="100" w:beforeAutospacing="1" w:after="100" w:afterAutospacing="1" w:line="300" w:lineRule="exact"/>
    </w:pPr>
    <w:tblPr>
      <w:tblBorders>
        <w:bottom w:val="single" w:sz="12" w:space="0" w:color="005687" w:themeColor="text2"/>
        <w:insideH w:val="single" w:sz="4" w:space="0" w:color="7BA7BC" w:themeColor="background2"/>
      </w:tblBorders>
      <w:tblCellMar>
        <w:top w:w="57" w:type="dxa"/>
        <w:bottom w:w="85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100" w:afterAutospacing="1" w:line="240" w:lineRule="auto"/>
      </w:pPr>
      <w:rPr>
        <w:rFonts w:ascii="Times New Roman (Headings CS)" w:hAnsi="Times New Roman (Headings CS)"/>
        <w:b/>
        <w:i w:val="0"/>
        <w:color w:val="005687" w:themeColor="text2"/>
        <w:sz w:val="13"/>
      </w:rPr>
      <w:tblPr/>
      <w:tcPr>
        <w:tcBorders>
          <w:top w:val="nil"/>
          <w:left w:val="nil"/>
          <w:bottom w:val="single" w:sz="12" w:space="0" w:color="00568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WineworksVersion">
    <w:name w:val="Wineworks Version"/>
    <w:basedOn w:val="TableNormal"/>
    <w:uiPriority w:val="99"/>
    <w:rsid w:val="002923C0"/>
    <w:pPr>
      <w:spacing w:before="100" w:beforeAutospacing="1" w:after="100" w:afterAutospacing="1"/>
    </w:pPr>
    <w:rPr>
      <w:sz w:val="16"/>
    </w:rPr>
    <w:tblPr>
      <w:tblInd w:w="-567" w:type="dxa"/>
      <w:tblBorders>
        <w:top w:val="single" w:sz="4" w:space="0" w:color="005687" w:themeColor="text2"/>
        <w:bottom w:val="single" w:sz="4" w:space="0" w:color="005687" w:themeColor="text2"/>
        <w:insideH w:val="single" w:sz="4" w:space="0" w:color="005687" w:themeColor="text2"/>
      </w:tblBorders>
      <w:tblCellMar>
        <w:top w:w="28" w:type="dxa"/>
        <w:left w:w="0" w:type="dxa"/>
        <w:bottom w:w="85" w:type="dxa"/>
        <w:right w:w="0" w:type="dxa"/>
      </w:tblCellMar>
    </w:tblPr>
    <w:tcPr>
      <w:vAlign w:val="center"/>
    </w:tcPr>
  </w:style>
  <w:style w:type="character" w:styleId="PageNumber">
    <w:name w:val="page number"/>
    <w:basedOn w:val="DefaultParagraphFont"/>
    <w:uiPriority w:val="99"/>
    <w:semiHidden/>
    <w:unhideWhenUsed/>
    <w:rsid w:val="0000798B"/>
    <w:rPr>
      <w:rFonts w:asciiTheme="minorHAnsi" w:hAnsiTheme="minorHAnsi"/>
      <w:b/>
      <w:color w:val="005687" w:themeColor="text2"/>
      <w:sz w:val="13"/>
    </w:rPr>
  </w:style>
  <w:style w:type="paragraph" w:styleId="ListNumber">
    <w:name w:val="List Number"/>
    <w:basedOn w:val="Normal"/>
    <w:uiPriority w:val="99"/>
    <w:unhideWhenUsed/>
    <w:rsid w:val="00946AD8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unhideWhenUsed/>
    <w:rsid w:val="00B92B35"/>
    <w:pPr>
      <w:numPr>
        <w:numId w:val="6"/>
      </w:numPr>
      <w:contextualSpacing/>
    </w:pPr>
  </w:style>
  <w:style w:type="character" w:styleId="Strong">
    <w:name w:val="Strong"/>
    <w:basedOn w:val="DefaultParagraphFont"/>
    <w:uiPriority w:val="22"/>
    <w:qFormat/>
    <w:rsid w:val="005E65FE"/>
    <w:rPr>
      <w:rFonts w:asciiTheme="minorHAnsi" w:hAnsiTheme="minorHAnsi"/>
      <w:b/>
      <w:bCs/>
    </w:rPr>
  </w:style>
  <w:style w:type="table" w:customStyle="1" w:styleId="WineworksSimpleGreen">
    <w:name w:val="Wineworks Simple Green"/>
    <w:basedOn w:val="WineworksSimpleBlue"/>
    <w:uiPriority w:val="99"/>
    <w:rsid w:val="009A4049"/>
    <w:tblPr>
      <w:tblBorders>
        <w:bottom w:val="single" w:sz="12" w:space="0" w:color="44883E" w:themeColor="accent1"/>
        <w:insideH w:val="single" w:sz="4" w:space="0" w:color="83C47E" w:themeColor="accent1" w:themeTint="99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00" w:afterAutospacing="1" w:line="240" w:lineRule="auto"/>
      </w:pPr>
      <w:rPr>
        <w:rFonts w:ascii="Bahnschrift" w:hAnsi="Bahnschrift"/>
        <w:b/>
        <w:i w:val="0"/>
        <w:color w:val="44883E" w:themeColor="accent1"/>
        <w:sz w:val="13"/>
      </w:rPr>
      <w:tblPr/>
      <w:tcPr>
        <w:tcBorders>
          <w:top w:val="nil"/>
          <w:left w:val="nil"/>
          <w:bottom w:val="single" w:sz="12" w:space="0" w:color="44883E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300EF0"/>
    <w:rPr>
      <w:rFonts w:asciiTheme="majorHAnsi" w:eastAsiaTheme="majorEastAsia" w:hAnsiTheme="majorHAnsi" w:cstheme="majorBidi"/>
      <w:color w:val="21431E" w:themeColor="accent1" w:themeShade="7F"/>
    </w:rPr>
  </w:style>
  <w:style w:type="table" w:customStyle="1" w:styleId="WineworksDetailed">
    <w:name w:val="Wineworks Detailed"/>
    <w:basedOn w:val="TableNormal"/>
    <w:uiPriority w:val="99"/>
    <w:rsid w:val="009F1832"/>
    <w:pPr>
      <w:spacing w:before="100" w:beforeAutospacing="1" w:after="100" w:afterAutospacing="1" w:line="300" w:lineRule="exact"/>
    </w:pPr>
    <w:tblPr>
      <w:tblBorders>
        <w:top w:val="single" w:sz="4" w:space="0" w:color="005687" w:themeColor="text2"/>
        <w:left w:val="single" w:sz="4" w:space="0" w:color="005687" w:themeColor="text2"/>
        <w:bottom w:val="single" w:sz="4" w:space="0" w:color="005687" w:themeColor="text2"/>
        <w:right w:val="single" w:sz="4" w:space="0" w:color="005687" w:themeColor="text2"/>
        <w:insideH w:val="single" w:sz="4" w:space="0" w:color="005687" w:themeColor="text2"/>
        <w:insideV w:val="single" w:sz="4" w:space="0" w:color="005687" w:themeColor="text2"/>
      </w:tblBorders>
      <w:tblCellMar>
        <w:top w:w="57" w:type="dxa"/>
        <w:bottom w:w="85" w:type="dxa"/>
      </w:tblCellMar>
    </w:tblPr>
    <w:trPr>
      <w:cantSplit/>
    </w:trPr>
    <w:tblStylePr w:type="firstRow">
      <w:rPr>
        <w:rFonts w:ascii="Times New Roman (Headings CS)" w:hAnsi="Times New Roman (Headings CS)"/>
        <w:b/>
        <w:i w:val="0"/>
        <w:color w:val="005687" w:themeColor="text2"/>
      </w:rPr>
      <w:tblPr/>
      <w:tcPr>
        <w:tcBorders>
          <w:top w:val="nil"/>
          <w:left w:val="nil"/>
          <w:bottom w:val="single" w:sz="12" w:space="0" w:color="005687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2726C1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29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76E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ighlightBullet">
    <w:name w:val="Highlight Bullet"/>
    <w:basedOn w:val="ListBullet"/>
    <w:qFormat/>
    <w:rsid w:val="00F47B06"/>
    <w:pPr>
      <w:numPr>
        <w:numId w:val="8"/>
      </w:numPr>
      <w:spacing w:after="120"/>
      <w:contextualSpacing w:val="0"/>
    </w:pPr>
  </w:style>
  <w:style w:type="numbering" w:customStyle="1" w:styleId="WineworksHighlightBullet">
    <w:name w:val="Wineworks Highlight Bullet"/>
    <w:uiPriority w:val="99"/>
    <w:rsid w:val="00F47B06"/>
    <w:pPr>
      <w:numPr>
        <w:numId w:val="7"/>
      </w:numPr>
    </w:pPr>
  </w:style>
  <w:style w:type="paragraph" w:customStyle="1" w:styleId="paragraph">
    <w:name w:val="paragraph"/>
    <w:basedOn w:val="Normal"/>
    <w:rsid w:val="00CE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NZ"/>
    </w:rPr>
  </w:style>
  <w:style w:type="character" w:customStyle="1" w:styleId="normaltextrun">
    <w:name w:val="normaltextrun"/>
    <w:basedOn w:val="DefaultParagraphFont"/>
    <w:rsid w:val="00CE42A4"/>
  </w:style>
  <w:style w:type="character" w:customStyle="1" w:styleId="eop">
    <w:name w:val="eop"/>
    <w:basedOn w:val="DefaultParagraphFont"/>
    <w:rsid w:val="00CE42A4"/>
  </w:style>
  <w:style w:type="character" w:customStyle="1" w:styleId="scxw162138731">
    <w:name w:val="scxw162138731"/>
    <w:basedOn w:val="DefaultParagraphFont"/>
    <w:rsid w:val="00CE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diagramData" Target="diagrams/data1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diagramQuickStyle" Target="diagrams/quickStyle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microsoft.com/office/2007/relationships/diagramDrawing" Target="diagrams/drawing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Microsoft\Windows\INetCache\Content.Outlook\VP5EDBH4\Wineworks%20Internal%20Template-Styleguid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DB0DB6-7B31-41EF-A21E-1448F1864448}" type="doc">
      <dgm:prSet loTypeId="urn:microsoft.com/office/officeart/2005/8/layout/orgChart1" loCatId="hierarchy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NZ"/>
        </a:p>
      </dgm:t>
    </dgm:pt>
    <dgm:pt modelId="{9217B13F-1A0C-45B0-A1FD-539B7E1ABD76}">
      <dgm:prSet phldrT="[Text]" custT="1"/>
      <dgm:spPr/>
      <dgm:t>
        <a:bodyPr/>
        <a:lstStyle/>
        <a:p>
          <a:r>
            <a:rPr lang="en-NZ" sz="1000"/>
            <a:t>Warehouse &amp; Distribution Manager</a:t>
          </a:r>
        </a:p>
      </dgm:t>
    </dgm:pt>
    <dgm:pt modelId="{0CD4DC1B-DB72-473D-B33A-E76C4B404559}" type="parTrans" cxnId="{C4484CA5-F73F-4F38-9FC5-39165749E118}">
      <dgm:prSet/>
      <dgm:spPr/>
      <dgm:t>
        <a:bodyPr/>
        <a:lstStyle/>
        <a:p>
          <a:endParaRPr lang="en-NZ" sz="1000"/>
        </a:p>
      </dgm:t>
    </dgm:pt>
    <dgm:pt modelId="{39A61741-24E0-4EEB-967F-8E5B57615F46}" type="sibTrans" cxnId="{C4484CA5-F73F-4F38-9FC5-39165749E118}">
      <dgm:prSet/>
      <dgm:spPr/>
      <dgm:t>
        <a:bodyPr/>
        <a:lstStyle/>
        <a:p>
          <a:endParaRPr lang="en-NZ" sz="1000"/>
        </a:p>
      </dgm:t>
    </dgm:pt>
    <dgm:pt modelId="{5A609F21-AF28-43E1-A303-53D9E27BBD8A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r>
            <a:rPr lang="en-NZ" sz="1000" b="0"/>
            <a:t>Warehouse Team Leader AM</a:t>
          </a:r>
        </a:p>
      </dgm:t>
    </dgm:pt>
    <dgm:pt modelId="{A7FC67FD-C6E0-41C5-9C06-4345A392A0B5}" type="parTrans" cxnId="{9E5DAB05-8988-479F-A636-04A60C42DE0A}">
      <dgm:prSet/>
      <dgm:spPr/>
      <dgm:t>
        <a:bodyPr/>
        <a:lstStyle/>
        <a:p>
          <a:endParaRPr lang="en-NZ" sz="900"/>
        </a:p>
      </dgm:t>
    </dgm:pt>
    <dgm:pt modelId="{D7CB093D-8271-4F91-9352-12AAFC094E3F}" type="sibTrans" cxnId="{9E5DAB05-8988-479F-A636-04A60C42DE0A}">
      <dgm:prSet/>
      <dgm:spPr/>
      <dgm:t>
        <a:bodyPr/>
        <a:lstStyle/>
        <a:p>
          <a:endParaRPr lang="en-NZ" sz="1000"/>
        </a:p>
      </dgm:t>
    </dgm:pt>
    <dgm:pt modelId="{AE78E3E7-3EAF-4AFC-B98B-25117993F663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r>
            <a:rPr lang="en-NZ" sz="1000" b="0"/>
            <a:t>Warehouse Team Leader PM</a:t>
          </a:r>
        </a:p>
      </dgm:t>
    </dgm:pt>
    <dgm:pt modelId="{09AFFFA0-688B-4759-AFB6-FD521304EE8D}" type="parTrans" cxnId="{2EE24881-D4E4-4803-8ECE-9CAA63A17183}">
      <dgm:prSet/>
      <dgm:spPr/>
      <dgm:t>
        <a:bodyPr/>
        <a:lstStyle/>
        <a:p>
          <a:endParaRPr lang="en-NZ" sz="1000"/>
        </a:p>
      </dgm:t>
    </dgm:pt>
    <dgm:pt modelId="{A43CFD02-D24F-4A6D-B6FC-4C7450638167}" type="sibTrans" cxnId="{2EE24881-D4E4-4803-8ECE-9CAA63A17183}">
      <dgm:prSet/>
      <dgm:spPr/>
      <dgm:t>
        <a:bodyPr/>
        <a:lstStyle/>
        <a:p>
          <a:endParaRPr lang="en-NZ" sz="1000"/>
        </a:p>
      </dgm:t>
    </dgm:pt>
    <dgm:pt modelId="{59EE0BA5-C628-4F5F-BF37-900947C53497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r>
            <a:rPr lang="en-NZ" sz="1000" b="0"/>
            <a:t>Warehouse Team Leader NS</a:t>
          </a:r>
        </a:p>
      </dgm:t>
    </dgm:pt>
    <dgm:pt modelId="{193DA903-BB51-4F19-A7D8-5CDA799B59B9}" type="parTrans" cxnId="{C2A80565-FC6E-4601-8560-B820DCAA80A2}">
      <dgm:prSet/>
      <dgm:spPr/>
      <dgm:t>
        <a:bodyPr/>
        <a:lstStyle/>
        <a:p>
          <a:endParaRPr lang="en-NZ" sz="1000"/>
        </a:p>
      </dgm:t>
    </dgm:pt>
    <dgm:pt modelId="{E10DA5ED-3EF6-465F-8816-52B71F65B221}" type="sibTrans" cxnId="{C2A80565-FC6E-4601-8560-B820DCAA80A2}">
      <dgm:prSet/>
      <dgm:spPr/>
      <dgm:t>
        <a:bodyPr/>
        <a:lstStyle/>
        <a:p>
          <a:endParaRPr lang="en-NZ" sz="1000"/>
        </a:p>
      </dgm:t>
    </dgm:pt>
    <dgm:pt modelId="{D1D6DCC2-60B0-4922-928F-9138D7973CD6}">
      <dgm:prSet phldrT="[Text]" custT="1"/>
      <dgm:spPr/>
      <dgm:t>
        <a:bodyPr/>
        <a:lstStyle/>
        <a:p>
          <a:r>
            <a:rPr lang="en-NZ" sz="1000"/>
            <a:t>Warehouse TL 2IC</a:t>
          </a:r>
        </a:p>
      </dgm:t>
    </dgm:pt>
    <dgm:pt modelId="{7560E122-3995-43AB-AED1-4970CF6EAF2F}" type="parTrans" cxnId="{429D112A-AE59-41B6-B46A-408705155FCC}">
      <dgm:prSet/>
      <dgm:spPr/>
      <dgm:t>
        <a:bodyPr/>
        <a:lstStyle/>
        <a:p>
          <a:endParaRPr lang="en-NZ"/>
        </a:p>
      </dgm:t>
    </dgm:pt>
    <dgm:pt modelId="{5E85D8BB-8F1C-4453-A7DD-F4AB51F2B5A6}" type="sibTrans" cxnId="{429D112A-AE59-41B6-B46A-408705155FCC}">
      <dgm:prSet/>
      <dgm:spPr/>
      <dgm:t>
        <a:bodyPr/>
        <a:lstStyle/>
        <a:p>
          <a:endParaRPr lang="en-NZ"/>
        </a:p>
      </dgm:t>
    </dgm:pt>
    <dgm:pt modelId="{12964A2F-8233-400A-AEA2-AF0C635F95EB}">
      <dgm:prSet phldrT="[Text]" custT="1"/>
      <dgm:spPr/>
      <dgm:t>
        <a:bodyPr/>
        <a:lstStyle/>
        <a:p>
          <a:r>
            <a:rPr lang="en-NZ" sz="1000"/>
            <a:t>Warehouse TL 2IC</a:t>
          </a:r>
        </a:p>
      </dgm:t>
    </dgm:pt>
    <dgm:pt modelId="{E43748A2-6A47-498F-B1B2-FA961E853544}" type="parTrans" cxnId="{3B41753B-4DE3-4B61-A45D-8D499E0C57EB}">
      <dgm:prSet/>
      <dgm:spPr/>
      <dgm:t>
        <a:bodyPr/>
        <a:lstStyle/>
        <a:p>
          <a:endParaRPr lang="en-NZ"/>
        </a:p>
      </dgm:t>
    </dgm:pt>
    <dgm:pt modelId="{FDBD0905-E4A3-4185-99E8-429B60586C45}" type="sibTrans" cxnId="{3B41753B-4DE3-4B61-A45D-8D499E0C57EB}">
      <dgm:prSet/>
      <dgm:spPr/>
      <dgm:t>
        <a:bodyPr/>
        <a:lstStyle/>
        <a:p>
          <a:endParaRPr lang="en-NZ"/>
        </a:p>
      </dgm:t>
    </dgm:pt>
    <dgm:pt modelId="{E7D3F1D8-5B2F-4807-B90A-D842E2B8C46A}">
      <dgm:prSet phldrT="[Text]" custT="1"/>
      <dgm:spPr/>
      <dgm:t>
        <a:bodyPr/>
        <a:lstStyle/>
        <a:p>
          <a:r>
            <a:rPr lang="en-NZ" sz="1000"/>
            <a:t>Warehouse TL 2IC</a:t>
          </a:r>
        </a:p>
      </dgm:t>
    </dgm:pt>
    <dgm:pt modelId="{9F6F8D2E-0B0D-4407-B828-A5BBEB4CDDA9}" type="parTrans" cxnId="{032A7A0B-1017-492E-B47A-801AC071BE64}">
      <dgm:prSet/>
      <dgm:spPr/>
      <dgm:t>
        <a:bodyPr/>
        <a:lstStyle/>
        <a:p>
          <a:endParaRPr lang="en-NZ"/>
        </a:p>
      </dgm:t>
    </dgm:pt>
    <dgm:pt modelId="{53E2E7B1-1D66-47A7-B567-C7BC925CE025}" type="sibTrans" cxnId="{032A7A0B-1017-492E-B47A-801AC071BE64}">
      <dgm:prSet/>
      <dgm:spPr/>
      <dgm:t>
        <a:bodyPr/>
        <a:lstStyle/>
        <a:p>
          <a:endParaRPr lang="en-NZ"/>
        </a:p>
      </dgm:t>
    </dgm:pt>
    <dgm:pt modelId="{D694D498-1D64-41FC-AB0B-80BD8AD0733B}">
      <dgm:prSet phldrT="[Text]" custT="1"/>
      <dgm:spPr>
        <a:solidFill>
          <a:schemeClr val="tx2">
            <a:alpha val="50000"/>
          </a:schemeClr>
        </a:solidFill>
      </dgm:spPr>
      <dgm:t>
        <a:bodyPr/>
        <a:lstStyle/>
        <a:p>
          <a:r>
            <a:rPr lang="en-NZ" sz="1000" b="1"/>
            <a:t>Warehouse Team Members</a:t>
          </a:r>
        </a:p>
      </dgm:t>
    </dgm:pt>
    <dgm:pt modelId="{F8C03CCC-5BD1-4C05-843A-8CD39D64FAE7}" type="parTrans" cxnId="{9678A2F8-CABB-4726-97DC-C87D18678D47}">
      <dgm:prSet/>
      <dgm:spPr/>
      <dgm:t>
        <a:bodyPr/>
        <a:lstStyle/>
        <a:p>
          <a:endParaRPr lang="en-NZ"/>
        </a:p>
      </dgm:t>
    </dgm:pt>
    <dgm:pt modelId="{34CBE480-0511-4D76-80E9-9A376A91870A}" type="sibTrans" cxnId="{9678A2F8-CABB-4726-97DC-C87D18678D47}">
      <dgm:prSet/>
      <dgm:spPr/>
      <dgm:t>
        <a:bodyPr/>
        <a:lstStyle/>
        <a:p>
          <a:endParaRPr lang="en-NZ"/>
        </a:p>
      </dgm:t>
    </dgm:pt>
    <dgm:pt modelId="{18BFD26F-56E0-4FCF-959B-47DBAA5986FC}">
      <dgm:prSet phldrT="[Text]" custT="1"/>
      <dgm:spPr>
        <a:solidFill>
          <a:schemeClr val="tx2">
            <a:alpha val="50000"/>
          </a:schemeClr>
        </a:solidFill>
      </dgm:spPr>
      <dgm:t>
        <a:bodyPr/>
        <a:lstStyle/>
        <a:p>
          <a:r>
            <a:rPr lang="en-NZ" sz="1000" b="1"/>
            <a:t>Warehouse Team Members</a:t>
          </a:r>
        </a:p>
      </dgm:t>
    </dgm:pt>
    <dgm:pt modelId="{DE194463-598D-4168-A137-5C08D27FEFF2}" type="parTrans" cxnId="{4FCD9413-3B6C-4F44-A043-BB4312B1E9AD}">
      <dgm:prSet/>
      <dgm:spPr/>
      <dgm:t>
        <a:bodyPr/>
        <a:lstStyle/>
        <a:p>
          <a:endParaRPr lang="en-NZ"/>
        </a:p>
      </dgm:t>
    </dgm:pt>
    <dgm:pt modelId="{26DDFDCD-54DD-42F6-AACE-80551E278EE8}" type="sibTrans" cxnId="{4FCD9413-3B6C-4F44-A043-BB4312B1E9AD}">
      <dgm:prSet/>
      <dgm:spPr/>
      <dgm:t>
        <a:bodyPr/>
        <a:lstStyle/>
        <a:p>
          <a:endParaRPr lang="en-NZ"/>
        </a:p>
      </dgm:t>
    </dgm:pt>
    <dgm:pt modelId="{5E86766D-37CE-4AC0-8D10-FA0169A7F490}">
      <dgm:prSet phldrT="[Text]" custT="1"/>
      <dgm:spPr>
        <a:solidFill>
          <a:schemeClr val="tx2">
            <a:alpha val="50000"/>
          </a:schemeClr>
        </a:solidFill>
      </dgm:spPr>
      <dgm:t>
        <a:bodyPr/>
        <a:lstStyle/>
        <a:p>
          <a:r>
            <a:rPr lang="en-NZ" sz="1000" b="1"/>
            <a:t>Warehouse Team Members</a:t>
          </a:r>
        </a:p>
      </dgm:t>
    </dgm:pt>
    <dgm:pt modelId="{B6171A45-DBA1-4115-B59B-853DA5E7CEBD}" type="parTrans" cxnId="{72AF1AE1-9342-4F0D-B2FE-BD95DF7E897D}">
      <dgm:prSet/>
      <dgm:spPr/>
      <dgm:t>
        <a:bodyPr/>
        <a:lstStyle/>
        <a:p>
          <a:endParaRPr lang="en-NZ"/>
        </a:p>
      </dgm:t>
    </dgm:pt>
    <dgm:pt modelId="{E84EA4F0-BB04-46E2-9D22-D273303DB4BA}" type="sibTrans" cxnId="{72AF1AE1-9342-4F0D-B2FE-BD95DF7E897D}">
      <dgm:prSet/>
      <dgm:spPr/>
      <dgm:t>
        <a:bodyPr/>
        <a:lstStyle/>
        <a:p>
          <a:endParaRPr lang="en-NZ"/>
        </a:p>
      </dgm:t>
    </dgm:pt>
    <dgm:pt modelId="{C318899E-823B-458C-8497-0A5F15865751}" type="pres">
      <dgm:prSet presAssocID="{53DB0DB6-7B31-41EF-A21E-1448F18644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9646A22-3243-4CA5-AF2A-9D773346D624}" type="pres">
      <dgm:prSet presAssocID="{9217B13F-1A0C-45B0-A1FD-539B7E1ABD76}" presName="hierRoot1" presStyleCnt="0">
        <dgm:presLayoutVars>
          <dgm:hierBranch val="init"/>
        </dgm:presLayoutVars>
      </dgm:prSet>
      <dgm:spPr/>
    </dgm:pt>
    <dgm:pt modelId="{ED346E6D-93DC-49B0-9FC6-29CD5F1FFD89}" type="pres">
      <dgm:prSet presAssocID="{9217B13F-1A0C-45B0-A1FD-539B7E1ABD76}" presName="rootComposite1" presStyleCnt="0"/>
      <dgm:spPr/>
    </dgm:pt>
    <dgm:pt modelId="{7E21816D-965F-47F7-8318-E8F9510187A9}" type="pres">
      <dgm:prSet presAssocID="{9217B13F-1A0C-45B0-A1FD-539B7E1ABD76}" presName="rootText1" presStyleLbl="node0" presStyleIdx="0" presStyleCnt="1" custLinFactNeighborX="-2974" custLinFactNeighborY="-2974">
        <dgm:presLayoutVars>
          <dgm:chPref val="3"/>
        </dgm:presLayoutVars>
      </dgm:prSet>
      <dgm:spPr/>
    </dgm:pt>
    <dgm:pt modelId="{303A9E69-6C3D-4035-BDB7-0ACAD12E32FB}" type="pres">
      <dgm:prSet presAssocID="{9217B13F-1A0C-45B0-A1FD-539B7E1ABD76}" presName="rootConnector1" presStyleLbl="node1" presStyleIdx="0" presStyleCnt="0"/>
      <dgm:spPr/>
    </dgm:pt>
    <dgm:pt modelId="{C6D35805-390C-4EEE-B97F-9B4AC011B56E}" type="pres">
      <dgm:prSet presAssocID="{9217B13F-1A0C-45B0-A1FD-539B7E1ABD76}" presName="hierChild2" presStyleCnt="0"/>
      <dgm:spPr/>
    </dgm:pt>
    <dgm:pt modelId="{10344DE4-0B27-4FD2-B647-2475AF22CC35}" type="pres">
      <dgm:prSet presAssocID="{A7FC67FD-C6E0-41C5-9C06-4345A392A0B5}" presName="Name37" presStyleLbl="parChTrans1D2" presStyleIdx="0" presStyleCnt="3"/>
      <dgm:spPr/>
    </dgm:pt>
    <dgm:pt modelId="{BF79CC4B-6AE3-44F3-B8E4-617AF47BF757}" type="pres">
      <dgm:prSet presAssocID="{5A609F21-AF28-43E1-A303-53D9E27BBD8A}" presName="hierRoot2" presStyleCnt="0">
        <dgm:presLayoutVars>
          <dgm:hierBranch val="init"/>
        </dgm:presLayoutVars>
      </dgm:prSet>
      <dgm:spPr/>
    </dgm:pt>
    <dgm:pt modelId="{1F76956F-73AF-4BCB-8DA4-A061327F9FE8}" type="pres">
      <dgm:prSet presAssocID="{5A609F21-AF28-43E1-A303-53D9E27BBD8A}" presName="rootComposite" presStyleCnt="0"/>
      <dgm:spPr/>
    </dgm:pt>
    <dgm:pt modelId="{24599916-673B-4FB3-AB09-3658337D42F5}" type="pres">
      <dgm:prSet presAssocID="{5A609F21-AF28-43E1-A303-53D9E27BBD8A}" presName="rootText" presStyleLbl="node2" presStyleIdx="0" presStyleCnt="3">
        <dgm:presLayoutVars>
          <dgm:chPref val="3"/>
        </dgm:presLayoutVars>
      </dgm:prSet>
      <dgm:spPr/>
    </dgm:pt>
    <dgm:pt modelId="{0B365723-6BCD-4727-8D64-7E10C5C73F3E}" type="pres">
      <dgm:prSet presAssocID="{5A609F21-AF28-43E1-A303-53D9E27BBD8A}" presName="rootConnector" presStyleLbl="node2" presStyleIdx="0" presStyleCnt="3"/>
      <dgm:spPr/>
    </dgm:pt>
    <dgm:pt modelId="{CE7B981F-5FFA-48B2-9A03-15E76FCD8959}" type="pres">
      <dgm:prSet presAssocID="{5A609F21-AF28-43E1-A303-53D9E27BBD8A}" presName="hierChild4" presStyleCnt="0"/>
      <dgm:spPr/>
    </dgm:pt>
    <dgm:pt modelId="{87CAA4A8-8F3C-42A1-8811-4BDE8FA8E02B}" type="pres">
      <dgm:prSet presAssocID="{7560E122-3995-43AB-AED1-4970CF6EAF2F}" presName="Name37" presStyleLbl="parChTrans1D3" presStyleIdx="0" presStyleCnt="6"/>
      <dgm:spPr/>
    </dgm:pt>
    <dgm:pt modelId="{EA7202EF-200B-48E7-8752-C00FA223BA48}" type="pres">
      <dgm:prSet presAssocID="{D1D6DCC2-60B0-4922-928F-9138D7973CD6}" presName="hierRoot2" presStyleCnt="0">
        <dgm:presLayoutVars>
          <dgm:hierBranch val="init"/>
        </dgm:presLayoutVars>
      </dgm:prSet>
      <dgm:spPr/>
    </dgm:pt>
    <dgm:pt modelId="{3919B5C0-BA63-431A-9740-12C596C6B727}" type="pres">
      <dgm:prSet presAssocID="{D1D6DCC2-60B0-4922-928F-9138D7973CD6}" presName="rootComposite" presStyleCnt="0"/>
      <dgm:spPr/>
    </dgm:pt>
    <dgm:pt modelId="{35D119FF-B3F8-43AD-966F-AB600014FAFE}" type="pres">
      <dgm:prSet presAssocID="{D1D6DCC2-60B0-4922-928F-9138D7973CD6}" presName="rootText" presStyleLbl="node3" presStyleIdx="0" presStyleCnt="6">
        <dgm:presLayoutVars>
          <dgm:chPref val="3"/>
        </dgm:presLayoutVars>
      </dgm:prSet>
      <dgm:spPr/>
    </dgm:pt>
    <dgm:pt modelId="{2ADC9CC5-5272-4DAA-A75D-DFD9EC2CF384}" type="pres">
      <dgm:prSet presAssocID="{D1D6DCC2-60B0-4922-928F-9138D7973CD6}" presName="rootConnector" presStyleLbl="node3" presStyleIdx="0" presStyleCnt="6"/>
      <dgm:spPr/>
    </dgm:pt>
    <dgm:pt modelId="{4F9A709B-3D5E-4829-8A7D-3897EBCE7994}" type="pres">
      <dgm:prSet presAssocID="{D1D6DCC2-60B0-4922-928F-9138D7973CD6}" presName="hierChild4" presStyleCnt="0"/>
      <dgm:spPr/>
    </dgm:pt>
    <dgm:pt modelId="{767A6A4F-3385-446F-90BD-A27BCA91C8A7}" type="pres">
      <dgm:prSet presAssocID="{D1D6DCC2-60B0-4922-928F-9138D7973CD6}" presName="hierChild5" presStyleCnt="0"/>
      <dgm:spPr/>
    </dgm:pt>
    <dgm:pt modelId="{C40EB85E-9F2D-4D52-92D2-2BCB7F67F756}" type="pres">
      <dgm:prSet presAssocID="{B6171A45-DBA1-4115-B59B-853DA5E7CEBD}" presName="Name37" presStyleLbl="parChTrans1D3" presStyleIdx="1" presStyleCnt="6"/>
      <dgm:spPr/>
    </dgm:pt>
    <dgm:pt modelId="{4687B168-8E72-4989-A513-4E6F7C4F509E}" type="pres">
      <dgm:prSet presAssocID="{5E86766D-37CE-4AC0-8D10-FA0169A7F490}" presName="hierRoot2" presStyleCnt="0">
        <dgm:presLayoutVars>
          <dgm:hierBranch val="init"/>
        </dgm:presLayoutVars>
      </dgm:prSet>
      <dgm:spPr/>
    </dgm:pt>
    <dgm:pt modelId="{B198AC7B-271F-420C-B622-B50076FC051D}" type="pres">
      <dgm:prSet presAssocID="{5E86766D-37CE-4AC0-8D10-FA0169A7F490}" presName="rootComposite" presStyleCnt="0"/>
      <dgm:spPr/>
    </dgm:pt>
    <dgm:pt modelId="{1E55AF0C-345A-49BC-9619-4C077F3282A3}" type="pres">
      <dgm:prSet presAssocID="{5E86766D-37CE-4AC0-8D10-FA0169A7F490}" presName="rootText" presStyleLbl="node3" presStyleIdx="1" presStyleCnt="6">
        <dgm:presLayoutVars>
          <dgm:chPref val="3"/>
        </dgm:presLayoutVars>
      </dgm:prSet>
      <dgm:spPr/>
    </dgm:pt>
    <dgm:pt modelId="{1A583B03-1ECF-446D-B9DA-02D0DCE3DFE3}" type="pres">
      <dgm:prSet presAssocID="{5E86766D-37CE-4AC0-8D10-FA0169A7F490}" presName="rootConnector" presStyleLbl="node3" presStyleIdx="1" presStyleCnt="6"/>
      <dgm:spPr/>
    </dgm:pt>
    <dgm:pt modelId="{D532A737-4E1E-4CE8-8951-E6C4F372A27B}" type="pres">
      <dgm:prSet presAssocID="{5E86766D-37CE-4AC0-8D10-FA0169A7F490}" presName="hierChild4" presStyleCnt="0"/>
      <dgm:spPr/>
    </dgm:pt>
    <dgm:pt modelId="{06943B78-68C1-4ACE-822C-139D8695C281}" type="pres">
      <dgm:prSet presAssocID="{5E86766D-37CE-4AC0-8D10-FA0169A7F490}" presName="hierChild5" presStyleCnt="0"/>
      <dgm:spPr/>
    </dgm:pt>
    <dgm:pt modelId="{FCAB7852-064B-4AEE-A1A0-7F765E5B9759}" type="pres">
      <dgm:prSet presAssocID="{5A609F21-AF28-43E1-A303-53D9E27BBD8A}" presName="hierChild5" presStyleCnt="0"/>
      <dgm:spPr/>
    </dgm:pt>
    <dgm:pt modelId="{D8938BCA-C9CB-4EE7-B1D2-8EAE5F74E189}" type="pres">
      <dgm:prSet presAssocID="{09AFFFA0-688B-4759-AFB6-FD521304EE8D}" presName="Name37" presStyleLbl="parChTrans1D2" presStyleIdx="1" presStyleCnt="3"/>
      <dgm:spPr/>
    </dgm:pt>
    <dgm:pt modelId="{8D98B6F1-8A9A-4398-A8C2-344F7C8995D5}" type="pres">
      <dgm:prSet presAssocID="{AE78E3E7-3EAF-4AFC-B98B-25117993F663}" presName="hierRoot2" presStyleCnt="0">
        <dgm:presLayoutVars>
          <dgm:hierBranch val="init"/>
        </dgm:presLayoutVars>
      </dgm:prSet>
      <dgm:spPr/>
    </dgm:pt>
    <dgm:pt modelId="{49CAD7A3-1643-48B2-A943-50F00E09FF11}" type="pres">
      <dgm:prSet presAssocID="{AE78E3E7-3EAF-4AFC-B98B-25117993F663}" presName="rootComposite" presStyleCnt="0"/>
      <dgm:spPr/>
    </dgm:pt>
    <dgm:pt modelId="{95D5A770-E234-4ED6-AF66-EE17EE47CE58}" type="pres">
      <dgm:prSet presAssocID="{AE78E3E7-3EAF-4AFC-B98B-25117993F663}" presName="rootText" presStyleLbl="node2" presStyleIdx="1" presStyleCnt="3">
        <dgm:presLayoutVars>
          <dgm:chPref val="3"/>
        </dgm:presLayoutVars>
      </dgm:prSet>
      <dgm:spPr/>
    </dgm:pt>
    <dgm:pt modelId="{AAE9DF6C-30ED-417B-B554-E6FBE5806695}" type="pres">
      <dgm:prSet presAssocID="{AE78E3E7-3EAF-4AFC-B98B-25117993F663}" presName="rootConnector" presStyleLbl="node2" presStyleIdx="1" presStyleCnt="3"/>
      <dgm:spPr/>
    </dgm:pt>
    <dgm:pt modelId="{5D634AF3-1E60-4CB9-A133-8D0840891A07}" type="pres">
      <dgm:prSet presAssocID="{AE78E3E7-3EAF-4AFC-B98B-25117993F663}" presName="hierChild4" presStyleCnt="0"/>
      <dgm:spPr/>
    </dgm:pt>
    <dgm:pt modelId="{A27CD108-902E-4169-A5FC-5F0A35BC8D39}" type="pres">
      <dgm:prSet presAssocID="{E43748A2-6A47-498F-B1B2-FA961E853544}" presName="Name37" presStyleLbl="parChTrans1D3" presStyleIdx="2" presStyleCnt="6"/>
      <dgm:spPr/>
    </dgm:pt>
    <dgm:pt modelId="{E21D10BE-7537-410E-89D7-974B7887D59C}" type="pres">
      <dgm:prSet presAssocID="{12964A2F-8233-400A-AEA2-AF0C635F95EB}" presName="hierRoot2" presStyleCnt="0">
        <dgm:presLayoutVars>
          <dgm:hierBranch val="init"/>
        </dgm:presLayoutVars>
      </dgm:prSet>
      <dgm:spPr/>
    </dgm:pt>
    <dgm:pt modelId="{87C684F8-B8CC-4E27-B45F-8190F5F65EC4}" type="pres">
      <dgm:prSet presAssocID="{12964A2F-8233-400A-AEA2-AF0C635F95EB}" presName="rootComposite" presStyleCnt="0"/>
      <dgm:spPr/>
    </dgm:pt>
    <dgm:pt modelId="{E905A3E8-404D-4B05-8E46-94D1A2882B43}" type="pres">
      <dgm:prSet presAssocID="{12964A2F-8233-400A-AEA2-AF0C635F95EB}" presName="rootText" presStyleLbl="node3" presStyleIdx="2" presStyleCnt="6">
        <dgm:presLayoutVars>
          <dgm:chPref val="3"/>
        </dgm:presLayoutVars>
      </dgm:prSet>
      <dgm:spPr/>
    </dgm:pt>
    <dgm:pt modelId="{C3843529-0B23-4A9D-9EA3-5B379A1132F9}" type="pres">
      <dgm:prSet presAssocID="{12964A2F-8233-400A-AEA2-AF0C635F95EB}" presName="rootConnector" presStyleLbl="node3" presStyleIdx="2" presStyleCnt="6"/>
      <dgm:spPr/>
    </dgm:pt>
    <dgm:pt modelId="{43875C33-2371-4094-806C-60828747D1CA}" type="pres">
      <dgm:prSet presAssocID="{12964A2F-8233-400A-AEA2-AF0C635F95EB}" presName="hierChild4" presStyleCnt="0"/>
      <dgm:spPr/>
    </dgm:pt>
    <dgm:pt modelId="{93EB023D-26A1-4FD7-A7DA-9315EF1E23B1}" type="pres">
      <dgm:prSet presAssocID="{12964A2F-8233-400A-AEA2-AF0C635F95EB}" presName="hierChild5" presStyleCnt="0"/>
      <dgm:spPr/>
    </dgm:pt>
    <dgm:pt modelId="{445C0D40-9F1F-4016-AAAC-487548886EB6}" type="pres">
      <dgm:prSet presAssocID="{DE194463-598D-4168-A137-5C08D27FEFF2}" presName="Name37" presStyleLbl="parChTrans1D3" presStyleIdx="3" presStyleCnt="6"/>
      <dgm:spPr/>
    </dgm:pt>
    <dgm:pt modelId="{FB4D5B20-CBB1-4B31-80AD-939D3942C670}" type="pres">
      <dgm:prSet presAssocID="{18BFD26F-56E0-4FCF-959B-47DBAA5986FC}" presName="hierRoot2" presStyleCnt="0">
        <dgm:presLayoutVars>
          <dgm:hierBranch val="init"/>
        </dgm:presLayoutVars>
      </dgm:prSet>
      <dgm:spPr/>
    </dgm:pt>
    <dgm:pt modelId="{5C40C51E-B138-464A-B70D-7258926200A5}" type="pres">
      <dgm:prSet presAssocID="{18BFD26F-56E0-4FCF-959B-47DBAA5986FC}" presName="rootComposite" presStyleCnt="0"/>
      <dgm:spPr/>
    </dgm:pt>
    <dgm:pt modelId="{48BBA95B-7312-4343-8610-00F23FCCBFB9}" type="pres">
      <dgm:prSet presAssocID="{18BFD26F-56E0-4FCF-959B-47DBAA5986FC}" presName="rootText" presStyleLbl="node3" presStyleIdx="3" presStyleCnt="6">
        <dgm:presLayoutVars>
          <dgm:chPref val="3"/>
        </dgm:presLayoutVars>
      </dgm:prSet>
      <dgm:spPr/>
    </dgm:pt>
    <dgm:pt modelId="{8C46DAB9-EA28-4AEF-8053-C8DC6E342E95}" type="pres">
      <dgm:prSet presAssocID="{18BFD26F-56E0-4FCF-959B-47DBAA5986FC}" presName="rootConnector" presStyleLbl="node3" presStyleIdx="3" presStyleCnt="6"/>
      <dgm:spPr/>
    </dgm:pt>
    <dgm:pt modelId="{019C9E49-19A8-446C-B094-E538B4B8E3C0}" type="pres">
      <dgm:prSet presAssocID="{18BFD26F-56E0-4FCF-959B-47DBAA5986FC}" presName="hierChild4" presStyleCnt="0"/>
      <dgm:spPr/>
    </dgm:pt>
    <dgm:pt modelId="{E4CD61AA-2435-498F-A5FF-E3DF97A3B742}" type="pres">
      <dgm:prSet presAssocID="{18BFD26F-56E0-4FCF-959B-47DBAA5986FC}" presName="hierChild5" presStyleCnt="0"/>
      <dgm:spPr/>
    </dgm:pt>
    <dgm:pt modelId="{75D9C2EB-C439-439D-85E3-A1CBF9BBE38E}" type="pres">
      <dgm:prSet presAssocID="{AE78E3E7-3EAF-4AFC-B98B-25117993F663}" presName="hierChild5" presStyleCnt="0"/>
      <dgm:spPr/>
    </dgm:pt>
    <dgm:pt modelId="{A0997BE3-591B-48CE-A6ED-900077604BA0}" type="pres">
      <dgm:prSet presAssocID="{193DA903-BB51-4F19-A7D8-5CDA799B59B9}" presName="Name37" presStyleLbl="parChTrans1D2" presStyleIdx="2" presStyleCnt="3"/>
      <dgm:spPr/>
    </dgm:pt>
    <dgm:pt modelId="{22DB2109-A59E-493A-9BDB-21FCB004A3D3}" type="pres">
      <dgm:prSet presAssocID="{59EE0BA5-C628-4F5F-BF37-900947C53497}" presName="hierRoot2" presStyleCnt="0">
        <dgm:presLayoutVars>
          <dgm:hierBranch val="init"/>
        </dgm:presLayoutVars>
      </dgm:prSet>
      <dgm:spPr/>
    </dgm:pt>
    <dgm:pt modelId="{8116A2F3-2931-4E61-BD2A-93E28F5B9A1A}" type="pres">
      <dgm:prSet presAssocID="{59EE0BA5-C628-4F5F-BF37-900947C53497}" presName="rootComposite" presStyleCnt="0"/>
      <dgm:spPr/>
    </dgm:pt>
    <dgm:pt modelId="{F09C91CA-88B8-45A9-B8D1-9E0B06FDC7EE}" type="pres">
      <dgm:prSet presAssocID="{59EE0BA5-C628-4F5F-BF37-900947C53497}" presName="rootText" presStyleLbl="node2" presStyleIdx="2" presStyleCnt="3">
        <dgm:presLayoutVars>
          <dgm:chPref val="3"/>
        </dgm:presLayoutVars>
      </dgm:prSet>
      <dgm:spPr/>
    </dgm:pt>
    <dgm:pt modelId="{5CE984E2-7DED-459C-9962-E0A9B17DC738}" type="pres">
      <dgm:prSet presAssocID="{59EE0BA5-C628-4F5F-BF37-900947C53497}" presName="rootConnector" presStyleLbl="node2" presStyleIdx="2" presStyleCnt="3"/>
      <dgm:spPr/>
    </dgm:pt>
    <dgm:pt modelId="{397AAE8F-1784-4C72-B7D7-6DCB21898222}" type="pres">
      <dgm:prSet presAssocID="{59EE0BA5-C628-4F5F-BF37-900947C53497}" presName="hierChild4" presStyleCnt="0"/>
      <dgm:spPr/>
    </dgm:pt>
    <dgm:pt modelId="{2E9458F9-BBE5-42D2-AB36-ACF75C8612F1}" type="pres">
      <dgm:prSet presAssocID="{9F6F8D2E-0B0D-4407-B828-A5BBEB4CDDA9}" presName="Name37" presStyleLbl="parChTrans1D3" presStyleIdx="4" presStyleCnt="6"/>
      <dgm:spPr/>
    </dgm:pt>
    <dgm:pt modelId="{34DB2FE1-4D7B-4080-9E3B-5B141493882D}" type="pres">
      <dgm:prSet presAssocID="{E7D3F1D8-5B2F-4807-B90A-D842E2B8C46A}" presName="hierRoot2" presStyleCnt="0">
        <dgm:presLayoutVars>
          <dgm:hierBranch val="init"/>
        </dgm:presLayoutVars>
      </dgm:prSet>
      <dgm:spPr/>
    </dgm:pt>
    <dgm:pt modelId="{9F431D91-6916-4418-BB3F-AEE2254EF714}" type="pres">
      <dgm:prSet presAssocID="{E7D3F1D8-5B2F-4807-B90A-D842E2B8C46A}" presName="rootComposite" presStyleCnt="0"/>
      <dgm:spPr/>
    </dgm:pt>
    <dgm:pt modelId="{53B7C46F-0831-4FAA-A5F2-F950D91C38E3}" type="pres">
      <dgm:prSet presAssocID="{E7D3F1D8-5B2F-4807-B90A-D842E2B8C46A}" presName="rootText" presStyleLbl="node3" presStyleIdx="4" presStyleCnt="6">
        <dgm:presLayoutVars>
          <dgm:chPref val="3"/>
        </dgm:presLayoutVars>
      </dgm:prSet>
      <dgm:spPr/>
    </dgm:pt>
    <dgm:pt modelId="{58BD7F9E-D17D-4810-AB43-A5C006CAB2CF}" type="pres">
      <dgm:prSet presAssocID="{E7D3F1D8-5B2F-4807-B90A-D842E2B8C46A}" presName="rootConnector" presStyleLbl="node3" presStyleIdx="4" presStyleCnt="6"/>
      <dgm:spPr/>
    </dgm:pt>
    <dgm:pt modelId="{9457AD54-9546-499F-BB36-B5853C91E275}" type="pres">
      <dgm:prSet presAssocID="{E7D3F1D8-5B2F-4807-B90A-D842E2B8C46A}" presName="hierChild4" presStyleCnt="0"/>
      <dgm:spPr/>
    </dgm:pt>
    <dgm:pt modelId="{CFCF233C-A521-4A2F-9CC7-CBFAC1F8D5F2}" type="pres">
      <dgm:prSet presAssocID="{E7D3F1D8-5B2F-4807-B90A-D842E2B8C46A}" presName="hierChild5" presStyleCnt="0"/>
      <dgm:spPr/>
    </dgm:pt>
    <dgm:pt modelId="{32275C0A-BFC5-4B46-9E2B-8E88F4877BB5}" type="pres">
      <dgm:prSet presAssocID="{F8C03CCC-5BD1-4C05-843A-8CD39D64FAE7}" presName="Name37" presStyleLbl="parChTrans1D3" presStyleIdx="5" presStyleCnt="6"/>
      <dgm:spPr/>
    </dgm:pt>
    <dgm:pt modelId="{756458F6-ED81-489F-AF03-F5111995A244}" type="pres">
      <dgm:prSet presAssocID="{D694D498-1D64-41FC-AB0B-80BD8AD0733B}" presName="hierRoot2" presStyleCnt="0">
        <dgm:presLayoutVars>
          <dgm:hierBranch val="init"/>
        </dgm:presLayoutVars>
      </dgm:prSet>
      <dgm:spPr/>
    </dgm:pt>
    <dgm:pt modelId="{75D10A2F-0751-4B12-9631-F107736129FD}" type="pres">
      <dgm:prSet presAssocID="{D694D498-1D64-41FC-AB0B-80BD8AD0733B}" presName="rootComposite" presStyleCnt="0"/>
      <dgm:spPr/>
    </dgm:pt>
    <dgm:pt modelId="{EE47CCB2-65DA-4FFD-AAC6-E86E4F84942E}" type="pres">
      <dgm:prSet presAssocID="{D694D498-1D64-41FC-AB0B-80BD8AD0733B}" presName="rootText" presStyleLbl="node3" presStyleIdx="5" presStyleCnt="6">
        <dgm:presLayoutVars>
          <dgm:chPref val="3"/>
        </dgm:presLayoutVars>
      </dgm:prSet>
      <dgm:spPr/>
    </dgm:pt>
    <dgm:pt modelId="{324546C2-BAC7-42C2-9584-446225BB60B5}" type="pres">
      <dgm:prSet presAssocID="{D694D498-1D64-41FC-AB0B-80BD8AD0733B}" presName="rootConnector" presStyleLbl="node3" presStyleIdx="5" presStyleCnt="6"/>
      <dgm:spPr/>
    </dgm:pt>
    <dgm:pt modelId="{54987ADF-8F3B-44AB-A4BB-2F610B1C6967}" type="pres">
      <dgm:prSet presAssocID="{D694D498-1D64-41FC-AB0B-80BD8AD0733B}" presName="hierChild4" presStyleCnt="0"/>
      <dgm:spPr/>
    </dgm:pt>
    <dgm:pt modelId="{9BA31077-7BCB-42AA-A2EF-31083080CFA7}" type="pres">
      <dgm:prSet presAssocID="{D694D498-1D64-41FC-AB0B-80BD8AD0733B}" presName="hierChild5" presStyleCnt="0"/>
      <dgm:spPr/>
    </dgm:pt>
    <dgm:pt modelId="{B76797C8-BBB6-4866-B883-DCE62DBD4A7F}" type="pres">
      <dgm:prSet presAssocID="{59EE0BA5-C628-4F5F-BF37-900947C53497}" presName="hierChild5" presStyleCnt="0"/>
      <dgm:spPr/>
    </dgm:pt>
    <dgm:pt modelId="{D4C4C6F6-90DF-47FB-8DFE-C19341282D0C}" type="pres">
      <dgm:prSet presAssocID="{9217B13F-1A0C-45B0-A1FD-539B7E1ABD76}" presName="hierChild3" presStyleCnt="0"/>
      <dgm:spPr/>
    </dgm:pt>
  </dgm:ptLst>
  <dgm:cxnLst>
    <dgm:cxn modelId="{9E5DAB05-8988-479F-A636-04A60C42DE0A}" srcId="{9217B13F-1A0C-45B0-A1FD-539B7E1ABD76}" destId="{5A609F21-AF28-43E1-A303-53D9E27BBD8A}" srcOrd="0" destOrd="0" parTransId="{A7FC67FD-C6E0-41C5-9C06-4345A392A0B5}" sibTransId="{D7CB093D-8271-4F91-9352-12AAFC094E3F}"/>
    <dgm:cxn modelId="{032A7A0B-1017-492E-B47A-801AC071BE64}" srcId="{59EE0BA5-C628-4F5F-BF37-900947C53497}" destId="{E7D3F1D8-5B2F-4807-B90A-D842E2B8C46A}" srcOrd="0" destOrd="0" parTransId="{9F6F8D2E-0B0D-4407-B828-A5BBEB4CDDA9}" sibTransId="{53E2E7B1-1D66-47A7-B567-C7BC925CE025}"/>
    <dgm:cxn modelId="{02291E11-8557-44C3-8436-02801AD0266A}" type="presOf" srcId="{AE78E3E7-3EAF-4AFC-B98B-25117993F663}" destId="{AAE9DF6C-30ED-417B-B554-E6FBE5806695}" srcOrd="1" destOrd="0" presId="urn:microsoft.com/office/officeart/2005/8/layout/orgChart1"/>
    <dgm:cxn modelId="{4FCD9413-3B6C-4F44-A043-BB4312B1E9AD}" srcId="{AE78E3E7-3EAF-4AFC-B98B-25117993F663}" destId="{18BFD26F-56E0-4FCF-959B-47DBAA5986FC}" srcOrd="1" destOrd="0" parTransId="{DE194463-598D-4168-A137-5C08D27FEFF2}" sibTransId="{26DDFDCD-54DD-42F6-AACE-80551E278EE8}"/>
    <dgm:cxn modelId="{429D112A-AE59-41B6-B46A-408705155FCC}" srcId="{5A609F21-AF28-43E1-A303-53D9E27BBD8A}" destId="{D1D6DCC2-60B0-4922-928F-9138D7973CD6}" srcOrd="0" destOrd="0" parTransId="{7560E122-3995-43AB-AED1-4970CF6EAF2F}" sibTransId="{5E85D8BB-8F1C-4453-A7DD-F4AB51F2B5A6}"/>
    <dgm:cxn modelId="{3B41753B-4DE3-4B61-A45D-8D499E0C57EB}" srcId="{AE78E3E7-3EAF-4AFC-B98B-25117993F663}" destId="{12964A2F-8233-400A-AEA2-AF0C635F95EB}" srcOrd="0" destOrd="0" parTransId="{E43748A2-6A47-498F-B1B2-FA961E853544}" sibTransId="{FDBD0905-E4A3-4185-99E8-429B60586C45}"/>
    <dgm:cxn modelId="{83AF485C-5AD7-4ABD-8735-E67D4524ADE0}" type="presOf" srcId="{5A609F21-AF28-43E1-A303-53D9E27BBD8A}" destId="{0B365723-6BCD-4727-8D64-7E10C5C73F3E}" srcOrd="1" destOrd="0" presId="urn:microsoft.com/office/officeart/2005/8/layout/orgChart1"/>
    <dgm:cxn modelId="{C2506D5E-5512-4AD2-8C3D-ACC00559D733}" type="presOf" srcId="{E7D3F1D8-5B2F-4807-B90A-D842E2B8C46A}" destId="{58BD7F9E-D17D-4810-AB43-A5C006CAB2CF}" srcOrd="1" destOrd="0" presId="urn:microsoft.com/office/officeart/2005/8/layout/orgChart1"/>
    <dgm:cxn modelId="{400B725F-4B3E-4D0C-A2B3-D9AA8060157E}" type="presOf" srcId="{D694D498-1D64-41FC-AB0B-80BD8AD0733B}" destId="{324546C2-BAC7-42C2-9584-446225BB60B5}" srcOrd="1" destOrd="0" presId="urn:microsoft.com/office/officeart/2005/8/layout/orgChart1"/>
    <dgm:cxn modelId="{6F1B3A43-585D-453A-9958-9CD97CAA4F8C}" type="presOf" srcId="{D694D498-1D64-41FC-AB0B-80BD8AD0733B}" destId="{EE47CCB2-65DA-4FFD-AAC6-E86E4F84942E}" srcOrd="0" destOrd="0" presId="urn:microsoft.com/office/officeart/2005/8/layout/orgChart1"/>
    <dgm:cxn modelId="{C2A80565-FC6E-4601-8560-B820DCAA80A2}" srcId="{9217B13F-1A0C-45B0-A1FD-539B7E1ABD76}" destId="{59EE0BA5-C628-4F5F-BF37-900947C53497}" srcOrd="2" destOrd="0" parTransId="{193DA903-BB51-4F19-A7D8-5CDA799B59B9}" sibTransId="{E10DA5ED-3EF6-465F-8816-52B71F65B221}"/>
    <dgm:cxn modelId="{FEB9DA68-725D-4148-B5C0-6281A304FBB3}" type="presOf" srcId="{12964A2F-8233-400A-AEA2-AF0C635F95EB}" destId="{C3843529-0B23-4A9D-9EA3-5B379A1132F9}" srcOrd="1" destOrd="0" presId="urn:microsoft.com/office/officeart/2005/8/layout/orgChart1"/>
    <dgm:cxn modelId="{7D0FB469-2DBE-4DE3-AC7A-FF2A4C2CD3C7}" type="presOf" srcId="{9217B13F-1A0C-45B0-A1FD-539B7E1ABD76}" destId="{7E21816D-965F-47F7-8318-E8F9510187A9}" srcOrd="0" destOrd="0" presId="urn:microsoft.com/office/officeart/2005/8/layout/orgChart1"/>
    <dgm:cxn modelId="{CC3B524B-8F9C-4A61-A58A-54AE542DBD20}" type="presOf" srcId="{D1D6DCC2-60B0-4922-928F-9138D7973CD6}" destId="{2ADC9CC5-5272-4DAA-A75D-DFD9EC2CF384}" srcOrd="1" destOrd="0" presId="urn:microsoft.com/office/officeart/2005/8/layout/orgChart1"/>
    <dgm:cxn modelId="{FA68DB4B-DE27-463E-B0D7-F9559BB76D23}" type="presOf" srcId="{59EE0BA5-C628-4F5F-BF37-900947C53497}" destId="{5CE984E2-7DED-459C-9962-E0A9B17DC738}" srcOrd="1" destOrd="0" presId="urn:microsoft.com/office/officeart/2005/8/layout/orgChart1"/>
    <dgm:cxn modelId="{56261870-2FBA-470A-AD18-596DEBB46F7E}" type="presOf" srcId="{18BFD26F-56E0-4FCF-959B-47DBAA5986FC}" destId="{8C46DAB9-EA28-4AEF-8053-C8DC6E342E95}" srcOrd="1" destOrd="0" presId="urn:microsoft.com/office/officeart/2005/8/layout/orgChart1"/>
    <dgm:cxn modelId="{7E4ECD55-048B-4C68-9CEC-18B11EE6E257}" type="presOf" srcId="{5E86766D-37CE-4AC0-8D10-FA0169A7F490}" destId="{1A583B03-1ECF-446D-B9DA-02D0DCE3DFE3}" srcOrd="1" destOrd="0" presId="urn:microsoft.com/office/officeart/2005/8/layout/orgChart1"/>
    <dgm:cxn modelId="{A6B6C277-DF6F-4C5F-A340-04902D9F61E1}" type="presOf" srcId="{9217B13F-1A0C-45B0-A1FD-539B7E1ABD76}" destId="{303A9E69-6C3D-4035-BDB7-0ACAD12E32FB}" srcOrd="1" destOrd="0" presId="urn:microsoft.com/office/officeart/2005/8/layout/orgChart1"/>
    <dgm:cxn modelId="{DC86C378-EDA3-4C3F-AABE-FBFCB05B918C}" type="presOf" srcId="{AE78E3E7-3EAF-4AFC-B98B-25117993F663}" destId="{95D5A770-E234-4ED6-AF66-EE17EE47CE58}" srcOrd="0" destOrd="0" presId="urn:microsoft.com/office/officeart/2005/8/layout/orgChart1"/>
    <dgm:cxn modelId="{2EE24881-D4E4-4803-8ECE-9CAA63A17183}" srcId="{9217B13F-1A0C-45B0-A1FD-539B7E1ABD76}" destId="{AE78E3E7-3EAF-4AFC-B98B-25117993F663}" srcOrd="1" destOrd="0" parTransId="{09AFFFA0-688B-4759-AFB6-FD521304EE8D}" sibTransId="{A43CFD02-D24F-4A6D-B6FC-4C7450638167}"/>
    <dgm:cxn modelId="{8C9C6086-A674-47EF-8D42-316AF637561D}" type="presOf" srcId="{9F6F8D2E-0B0D-4407-B828-A5BBEB4CDDA9}" destId="{2E9458F9-BBE5-42D2-AB36-ACF75C8612F1}" srcOrd="0" destOrd="0" presId="urn:microsoft.com/office/officeart/2005/8/layout/orgChart1"/>
    <dgm:cxn modelId="{858E4D8A-A802-4421-9D2F-596302AB2E9E}" type="presOf" srcId="{F8C03CCC-5BD1-4C05-843A-8CD39D64FAE7}" destId="{32275C0A-BFC5-4B46-9E2B-8E88F4877BB5}" srcOrd="0" destOrd="0" presId="urn:microsoft.com/office/officeart/2005/8/layout/orgChart1"/>
    <dgm:cxn modelId="{B790BE8F-7C73-4A33-9644-E72521F2BA8C}" type="presOf" srcId="{DE194463-598D-4168-A137-5C08D27FEFF2}" destId="{445C0D40-9F1F-4016-AAAC-487548886EB6}" srcOrd="0" destOrd="0" presId="urn:microsoft.com/office/officeart/2005/8/layout/orgChart1"/>
    <dgm:cxn modelId="{95D812A2-7A32-4CCA-A8D2-517238A2C0D6}" type="presOf" srcId="{5E86766D-37CE-4AC0-8D10-FA0169A7F490}" destId="{1E55AF0C-345A-49BC-9619-4C077F3282A3}" srcOrd="0" destOrd="0" presId="urn:microsoft.com/office/officeart/2005/8/layout/orgChart1"/>
    <dgm:cxn modelId="{C4484CA5-F73F-4F38-9FC5-39165749E118}" srcId="{53DB0DB6-7B31-41EF-A21E-1448F1864448}" destId="{9217B13F-1A0C-45B0-A1FD-539B7E1ABD76}" srcOrd="0" destOrd="0" parTransId="{0CD4DC1B-DB72-473D-B33A-E76C4B404559}" sibTransId="{39A61741-24E0-4EEB-967F-8E5B57615F46}"/>
    <dgm:cxn modelId="{86EA66AA-1E97-4B7E-9B3C-403DE341E241}" type="presOf" srcId="{18BFD26F-56E0-4FCF-959B-47DBAA5986FC}" destId="{48BBA95B-7312-4343-8610-00F23FCCBFB9}" srcOrd="0" destOrd="0" presId="urn:microsoft.com/office/officeart/2005/8/layout/orgChart1"/>
    <dgm:cxn modelId="{06F3D1AF-E15C-4267-8198-0948ACC485E3}" type="presOf" srcId="{7560E122-3995-43AB-AED1-4970CF6EAF2F}" destId="{87CAA4A8-8F3C-42A1-8811-4BDE8FA8E02B}" srcOrd="0" destOrd="0" presId="urn:microsoft.com/office/officeart/2005/8/layout/orgChart1"/>
    <dgm:cxn modelId="{F400EDB4-5A13-4675-BA5F-C003B965F9EF}" type="presOf" srcId="{53DB0DB6-7B31-41EF-A21E-1448F1864448}" destId="{C318899E-823B-458C-8497-0A5F15865751}" srcOrd="0" destOrd="0" presId="urn:microsoft.com/office/officeart/2005/8/layout/orgChart1"/>
    <dgm:cxn modelId="{C0AC91BA-5C5C-4093-9215-D44D8A710204}" type="presOf" srcId="{A7FC67FD-C6E0-41C5-9C06-4345A392A0B5}" destId="{10344DE4-0B27-4FD2-B647-2475AF22CC35}" srcOrd="0" destOrd="0" presId="urn:microsoft.com/office/officeart/2005/8/layout/orgChart1"/>
    <dgm:cxn modelId="{32B758C4-0212-4A5C-B7E1-7E870B317773}" type="presOf" srcId="{B6171A45-DBA1-4115-B59B-853DA5E7CEBD}" destId="{C40EB85E-9F2D-4D52-92D2-2BCB7F67F756}" srcOrd="0" destOrd="0" presId="urn:microsoft.com/office/officeart/2005/8/layout/orgChart1"/>
    <dgm:cxn modelId="{173084CC-ED55-4D68-83D3-C4798A5D0E71}" type="presOf" srcId="{E43748A2-6A47-498F-B1B2-FA961E853544}" destId="{A27CD108-902E-4169-A5FC-5F0A35BC8D39}" srcOrd="0" destOrd="0" presId="urn:microsoft.com/office/officeart/2005/8/layout/orgChart1"/>
    <dgm:cxn modelId="{72AF1AE1-9342-4F0D-B2FE-BD95DF7E897D}" srcId="{5A609F21-AF28-43E1-A303-53D9E27BBD8A}" destId="{5E86766D-37CE-4AC0-8D10-FA0169A7F490}" srcOrd="1" destOrd="0" parTransId="{B6171A45-DBA1-4115-B59B-853DA5E7CEBD}" sibTransId="{E84EA4F0-BB04-46E2-9D22-D273303DB4BA}"/>
    <dgm:cxn modelId="{20C505E5-D9AD-4D0C-991E-5F57C1CBFCAF}" type="presOf" srcId="{59EE0BA5-C628-4F5F-BF37-900947C53497}" destId="{F09C91CA-88B8-45A9-B8D1-9E0B06FDC7EE}" srcOrd="0" destOrd="0" presId="urn:microsoft.com/office/officeart/2005/8/layout/orgChart1"/>
    <dgm:cxn modelId="{284F6EE7-316F-4EE9-925A-55361997EBDC}" type="presOf" srcId="{09AFFFA0-688B-4759-AFB6-FD521304EE8D}" destId="{D8938BCA-C9CB-4EE7-B1D2-8EAE5F74E189}" srcOrd="0" destOrd="0" presId="urn:microsoft.com/office/officeart/2005/8/layout/orgChart1"/>
    <dgm:cxn modelId="{E09F2CE8-18F5-4DC2-9911-6E713FADD350}" type="presOf" srcId="{193DA903-BB51-4F19-A7D8-5CDA799B59B9}" destId="{A0997BE3-591B-48CE-A6ED-900077604BA0}" srcOrd="0" destOrd="0" presId="urn:microsoft.com/office/officeart/2005/8/layout/orgChart1"/>
    <dgm:cxn modelId="{892CC8F2-6296-4811-A616-0DF6BC5FC7B9}" type="presOf" srcId="{5A609F21-AF28-43E1-A303-53D9E27BBD8A}" destId="{24599916-673B-4FB3-AB09-3658337D42F5}" srcOrd="0" destOrd="0" presId="urn:microsoft.com/office/officeart/2005/8/layout/orgChart1"/>
    <dgm:cxn modelId="{0A37BFF6-CE28-42DD-926D-2BFB30687A7F}" type="presOf" srcId="{12964A2F-8233-400A-AEA2-AF0C635F95EB}" destId="{E905A3E8-404D-4B05-8E46-94D1A2882B43}" srcOrd="0" destOrd="0" presId="urn:microsoft.com/office/officeart/2005/8/layout/orgChart1"/>
    <dgm:cxn modelId="{9678A2F8-CABB-4726-97DC-C87D18678D47}" srcId="{59EE0BA5-C628-4F5F-BF37-900947C53497}" destId="{D694D498-1D64-41FC-AB0B-80BD8AD0733B}" srcOrd="1" destOrd="0" parTransId="{F8C03CCC-5BD1-4C05-843A-8CD39D64FAE7}" sibTransId="{34CBE480-0511-4D76-80E9-9A376A91870A}"/>
    <dgm:cxn modelId="{19BDFBFC-C625-4613-A3AF-8CED26FEF75E}" type="presOf" srcId="{E7D3F1D8-5B2F-4807-B90A-D842E2B8C46A}" destId="{53B7C46F-0831-4FAA-A5F2-F950D91C38E3}" srcOrd="0" destOrd="0" presId="urn:microsoft.com/office/officeart/2005/8/layout/orgChart1"/>
    <dgm:cxn modelId="{62EE99FE-6150-4D6D-841C-250EBA72F6E9}" type="presOf" srcId="{D1D6DCC2-60B0-4922-928F-9138D7973CD6}" destId="{35D119FF-B3F8-43AD-966F-AB600014FAFE}" srcOrd="0" destOrd="0" presId="urn:microsoft.com/office/officeart/2005/8/layout/orgChart1"/>
    <dgm:cxn modelId="{B6A15BA8-DCB4-4489-881F-C00D5AC65553}" type="presParOf" srcId="{C318899E-823B-458C-8497-0A5F15865751}" destId="{79646A22-3243-4CA5-AF2A-9D773346D624}" srcOrd="0" destOrd="0" presId="urn:microsoft.com/office/officeart/2005/8/layout/orgChart1"/>
    <dgm:cxn modelId="{A1562FEF-B28C-46CF-B448-1D7B64298516}" type="presParOf" srcId="{79646A22-3243-4CA5-AF2A-9D773346D624}" destId="{ED346E6D-93DC-49B0-9FC6-29CD5F1FFD89}" srcOrd="0" destOrd="0" presId="urn:microsoft.com/office/officeart/2005/8/layout/orgChart1"/>
    <dgm:cxn modelId="{974148FA-5155-406C-8C76-DB71B32BD2EA}" type="presParOf" srcId="{ED346E6D-93DC-49B0-9FC6-29CD5F1FFD89}" destId="{7E21816D-965F-47F7-8318-E8F9510187A9}" srcOrd="0" destOrd="0" presId="urn:microsoft.com/office/officeart/2005/8/layout/orgChart1"/>
    <dgm:cxn modelId="{25333946-E224-474D-91BD-92BF460207BB}" type="presParOf" srcId="{ED346E6D-93DC-49B0-9FC6-29CD5F1FFD89}" destId="{303A9E69-6C3D-4035-BDB7-0ACAD12E32FB}" srcOrd="1" destOrd="0" presId="urn:microsoft.com/office/officeart/2005/8/layout/orgChart1"/>
    <dgm:cxn modelId="{4E450BB1-3B7D-4050-B452-F5F92FA70043}" type="presParOf" srcId="{79646A22-3243-4CA5-AF2A-9D773346D624}" destId="{C6D35805-390C-4EEE-B97F-9B4AC011B56E}" srcOrd="1" destOrd="0" presId="urn:microsoft.com/office/officeart/2005/8/layout/orgChart1"/>
    <dgm:cxn modelId="{35892080-AF1E-4300-AFAC-F0B45E43CACE}" type="presParOf" srcId="{C6D35805-390C-4EEE-B97F-9B4AC011B56E}" destId="{10344DE4-0B27-4FD2-B647-2475AF22CC35}" srcOrd="0" destOrd="0" presId="urn:microsoft.com/office/officeart/2005/8/layout/orgChart1"/>
    <dgm:cxn modelId="{D210179D-8B8A-492C-900E-B6260163F5D6}" type="presParOf" srcId="{C6D35805-390C-4EEE-B97F-9B4AC011B56E}" destId="{BF79CC4B-6AE3-44F3-B8E4-617AF47BF757}" srcOrd="1" destOrd="0" presId="urn:microsoft.com/office/officeart/2005/8/layout/orgChart1"/>
    <dgm:cxn modelId="{A6C45FB3-D45D-48A8-B044-ED7D11CE2AA3}" type="presParOf" srcId="{BF79CC4B-6AE3-44F3-B8E4-617AF47BF757}" destId="{1F76956F-73AF-4BCB-8DA4-A061327F9FE8}" srcOrd="0" destOrd="0" presId="urn:microsoft.com/office/officeart/2005/8/layout/orgChart1"/>
    <dgm:cxn modelId="{D1AA0F6D-0274-4442-A451-085EC225C2B7}" type="presParOf" srcId="{1F76956F-73AF-4BCB-8DA4-A061327F9FE8}" destId="{24599916-673B-4FB3-AB09-3658337D42F5}" srcOrd="0" destOrd="0" presId="urn:microsoft.com/office/officeart/2005/8/layout/orgChart1"/>
    <dgm:cxn modelId="{DF65A6EE-2E3A-43E5-971C-4F86675A6CF4}" type="presParOf" srcId="{1F76956F-73AF-4BCB-8DA4-A061327F9FE8}" destId="{0B365723-6BCD-4727-8D64-7E10C5C73F3E}" srcOrd="1" destOrd="0" presId="urn:microsoft.com/office/officeart/2005/8/layout/orgChart1"/>
    <dgm:cxn modelId="{1ABA3B95-FE1F-4896-8C63-22200602F9AE}" type="presParOf" srcId="{BF79CC4B-6AE3-44F3-B8E4-617AF47BF757}" destId="{CE7B981F-5FFA-48B2-9A03-15E76FCD8959}" srcOrd="1" destOrd="0" presId="urn:microsoft.com/office/officeart/2005/8/layout/orgChart1"/>
    <dgm:cxn modelId="{B830240F-8FF3-4012-BDC2-EF634A0E2AFA}" type="presParOf" srcId="{CE7B981F-5FFA-48B2-9A03-15E76FCD8959}" destId="{87CAA4A8-8F3C-42A1-8811-4BDE8FA8E02B}" srcOrd="0" destOrd="0" presId="urn:microsoft.com/office/officeart/2005/8/layout/orgChart1"/>
    <dgm:cxn modelId="{74718CFC-055F-455C-AF47-E7B4E028B935}" type="presParOf" srcId="{CE7B981F-5FFA-48B2-9A03-15E76FCD8959}" destId="{EA7202EF-200B-48E7-8752-C00FA223BA48}" srcOrd="1" destOrd="0" presId="urn:microsoft.com/office/officeart/2005/8/layout/orgChart1"/>
    <dgm:cxn modelId="{97CC7D7D-8DA8-4CA2-85B4-C72E7E192696}" type="presParOf" srcId="{EA7202EF-200B-48E7-8752-C00FA223BA48}" destId="{3919B5C0-BA63-431A-9740-12C596C6B727}" srcOrd="0" destOrd="0" presId="urn:microsoft.com/office/officeart/2005/8/layout/orgChart1"/>
    <dgm:cxn modelId="{9E0730B6-FDF7-4DFB-BAD9-4AFC0E69A92C}" type="presParOf" srcId="{3919B5C0-BA63-431A-9740-12C596C6B727}" destId="{35D119FF-B3F8-43AD-966F-AB600014FAFE}" srcOrd="0" destOrd="0" presId="urn:microsoft.com/office/officeart/2005/8/layout/orgChart1"/>
    <dgm:cxn modelId="{93078F63-3775-479D-9932-CD63001BF021}" type="presParOf" srcId="{3919B5C0-BA63-431A-9740-12C596C6B727}" destId="{2ADC9CC5-5272-4DAA-A75D-DFD9EC2CF384}" srcOrd="1" destOrd="0" presId="urn:microsoft.com/office/officeart/2005/8/layout/orgChart1"/>
    <dgm:cxn modelId="{A2CA3FDF-311D-4629-A9AD-1EA980FC94A4}" type="presParOf" srcId="{EA7202EF-200B-48E7-8752-C00FA223BA48}" destId="{4F9A709B-3D5E-4829-8A7D-3897EBCE7994}" srcOrd="1" destOrd="0" presId="urn:microsoft.com/office/officeart/2005/8/layout/orgChart1"/>
    <dgm:cxn modelId="{37547C0E-D209-44F4-ABD5-AA856F48B8CE}" type="presParOf" srcId="{EA7202EF-200B-48E7-8752-C00FA223BA48}" destId="{767A6A4F-3385-446F-90BD-A27BCA91C8A7}" srcOrd="2" destOrd="0" presId="urn:microsoft.com/office/officeart/2005/8/layout/orgChart1"/>
    <dgm:cxn modelId="{6731CC7E-5F0F-4E1B-BE13-289B2618F78B}" type="presParOf" srcId="{CE7B981F-5FFA-48B2-9A03-15E76FCD8959}" destId="{C40EB85E-9F2D-4D52-92D2-2BCB7F67F756}" srcOrd="2" destOrd="0" presId="urn:microsoft.com/office/officeart/2005/8/layout/orgChart1"/>
    <dgm:cxn modelId="{B4176B8D-9AA6-4F8A-BAB1-E06326CA246B}" type="presParOf" srcId="{CE7B981F-5FFA-48B2-9A03-15E76FCD8959}" destId="{4687B168-8E72-4989-A513-4E6F7C4F509E}" srcOrd="3" destOrd="0" presId="urn:microsoft.com/office/officeart/2005/8/layout/orgChart1"/>
    <dgm:cxn modelId="{45B9BE2E-D472-4A3C-9CBF-256212BFB568}" type="presParOf" srcId="{4687B168-8E72-4989-A513-4E6F7C4F509E}" destId="{B198AC7B-271F-420C-B622-B50076FC051D}" srcOrd="0" destOrd="0" presId="urn:microsoft.com/office/officeart/2005/8/layout/orgChart1"/>
    <dgm:cxn modelId="{6AE2D47F-0E96-4FC6-ACCE-F5D272312AEC}" type="presParOf" srcId="{B198AC7B-271F-420C-B622-B50076FC051D}" destId="{1E55AF0C-345A-49BC-9619-4C077F3282A3}" srcOrd="0" destOrd="0" presId="urn:microsoft.com/office/officeart/2005/8/layout/orgChart1"/>
    <dgm:cxn modelId="{27C0EB60-ECC2-4DC0-B084-A6E1D2922498}" type="presParOf" srcId="{B198AC7B-271F-420C-B622-B50076FC051D}" destId="{1A583B03-1ECF-446D-B9DA-02D0DCE3DFE3}" srcOrd="1" destOrd="0" presId="urn:microsoft.com/office/officeart/2005/8/layout/orgChart1"/>
    <dgm:cxn modelId="{A357D8C9-5E4E-4C77-B076-47B713FFF0C2}" type="presParOf" srcId="{4687B168-8E72-4989-A513-4E6F7C4F509E}" destId="{D532A737-4E1E-4CE8-8951-E6C4F372A27B}" srcOrd="1" destOrd="0" presId="urn:microsoft.com/office/officeart/2005/8/layout/orgChart1"/>
    <dgm:cxn modelId="{BC6F6605-5D07-4266-ADCB-1459B5BFCAAB}" type="presParOf" srcId="{4687B168-8E72-4989-A513-4E6F7C4F509E}" destId="{06943B78-68C1-4ACE-822C-139D8695C281}" srcOrd="2" destOrd="0" presId="urn:microsoft.com/office/officeart/2005/8/layout/orgChart1"/>
    <dgm:cxn modelId="{CF3B248C-B07C-43A6-9370-F1E95D0FD6BE}" type="presParOf" srcId="{BF79CC4B-6AE3-44F3-B8E4-617AF47BF757}" destId="{FCAB7852-064B-4AEE-A1A0-7F765E5B9759}" srcOrd="2" destOrd="0" presId="urn:microsoft.com/office/officeart/2005/8/layout/orgChart1"/>
    <dgm:cxn modelId="{029660D4-3204-414B-936F-82BA6030FB59}" type="presParOf" srcId="{C6D35805-390C-4EEE-B97F-9B4AC011B56E}" destId="{D8938BCA-C9CB-4EE7-B1D2-8EAE5F74E189}" srcOrd="2" destOrd="0" presId="urn:microsoft.com/office/officeart/2005/8/layout/orgChart1"/>
    <dgm:cxn modelId="{09227618-74BE-4318-AAD5-75A3F4B354DE}" type="presParOf" srcId="{C6D35805-390C-4EEE-B97F-9B4AC011B56E}" destId="{8D98B6F1-8A9A-4398-A8C2-344F7C8995D5}" srcOrd="3" destOrd="0" presId="urn:microsoft.com/office/officeart/2005/8/layout/orgChart1"/>
    <dgm:cxn modelId="{E802B0C5-51C0-462F-ACD8-FE08CB2E695C}" type="presParOf" srcId="{8D98B6F1-8A9A-4398-A8C2-344F7C8995D5}" destId="{49CAD7A3-1643-48B2-A943-50F00E09FF11}" srcOrd="0" destOrd="0" presId="urn:microsoft.com/office/officeart/2005/8/layout/orgChart1"/>
    <dgm:cxn modelId="{10776539-465E-4E97-8E07-6A1DA5F19417}" type="presParOf" srcId="{49CAD7A3-1643-48B2-A943-50F00E09FF11}" destId="{95D5A770-E234-4ED6-AF66-EE17EE47CE58}" srcOrd="0" destOrd="0" presId="urn:microsoft.com/office/officeart/2005/8/layout/orgChart1"/>
    <dgm:cxn modelId="{D6CD5062-6386-4321-961B-A649E2BFF481}" type="presParOf" srcId="{49CAD7A3-1643-48B2-A943-50F00E09FF11}" destId="{AAE9DF6C-30ED-417B-B554-E6FBE5806695}" srcOrd="1" destOrd="0" presId="urn:microsoft.com/office/officeart/2005/8/layout/orgChart1"/>
    <dgm:cxn modelId="{9A02F3C2-1B00-478A-9CF7-881F15BBB99C}" type="presParOf" srcId="{8D98B6F1-8A9A-4398-A8C2-344F7C8995D5}" destId="{5D634AF3-1E60-4CB9-A133-8D0840891A07}" srcOrd="1" destOrd="0" presId="urn:microsoft.com/office/officeart/2005/8/layout/orgChart1"/>
    <dgm:cxn modelId="{6F3E24CF-D38D-4F90-A0AF-D7DD52433FF8}" type="presParOf" srcId="{5D634AF3-1E60-4CB9-A133-8D0840891A07}" destId="{A27CD108-902E-4169-A5FC-5F0A35BC8D39}" srcOrd="0" destOrd="0" presId="urn:microsoft.com/office/officeart/2005/8/layout/orgChart1"/>
    <dgm:cxn modelId="{A17C4BF1-8920-43A5-817F-5FBB27729F57}" type="presParOf" srcId="{5D634AF3-1E60-4CB9-A133-8D0840891A07}" destId="{E21D10BE-7537-410E-89D7-974B7887D59C}" srcOrd="1" destOrd="0" presId="urn:microsoft.com/office/officeart/2005/8/layout/orgChart1"/>
    <dgm:cxn modelId="{B30EC51B-62E4-45AE-BC85-77151373253F}" type="presParOf" srcId="{E21D10BE-7537-410E-89D7-974B7887D59C}" destId="{87C684F8-B8CC-4E27-B45F-8190F5F65EC4}" srcOrd="0" destOrd="0" presId="urn:microsoft.com/office/officeart/2005/8/layout/orgChart1"/>
    <dgm:cxn modelId="{0833DBB2-8A25-46FC-BABB-AEC61147E3F9}" type="presParOf" srcId="{87C684F8-B8CC-4E27-B45F-8190F5F65EC4}" destId="{E905A3E8-404D-4B05-8E46-94D1A2882B43}" srcOrd="0" destOrd="0" presId="urn:microsoft.com/office/officeart/2005/8/layout/orgChart1"/>
    <dgm:cxn modelId="{F50C80D8-4F8B-4664-9046-78F203196ACB}" type="presParOf" srcId="{87C684F8-B8CC-4E27-B45F-8190F5F65EC4}" destId="{C3843529-0B23-4A9D-9EA3-5B379A1132F9}" srcOrd="1" destOrd="0" presId="urn:microsoft.com/office/officeart/2005/8/layout/orgChart1"/>
    <dgm:cxn modelId="{05AE6159-A972-4F08-BEFA-DFC3AA2DBD0B}" type="presParOf" srcId="{E21D10BE-7537-410E-89D7-974B7887D59C}" destId="{43875C33-2371-4094-806C-60828747D1CA}" srcOrd="1" destOrd="0" presId="urn:microsoft.com/office/officeart/2005/8/layout/orgChart1"/>
    <dgm:cxn modelId="{C998B5C0-45B8-4C70-8D36-9425EACA3F11}" type="presParOf" srcId="{E21D10BE-7537-410E-89D7-974B7887D59C}" destId="{93EB023D-26A1-4FD7-A7DA-9315EF1E23B1}" srcOrd="2" destOrd="0" presId="urn:microsoft.com/office/officeart/2005/8/layout/orgChart1"/>
    <dgm:cxn modelId="{5172FA2D-24FE-4FE2-8357-14C13DA84784}" type="presParOf" srcId="{5D634AF3-1E60-4CB9-A133-8D0840891A07}" destId="{445C0D40-9F1F-4016-AAAC-487548886EB6}" srcOrd="2" destOrd="0" presId="urn:microsoft.com/office/officeart/2005/8/layout/orgChart1"/>
    <dgm:cxn modelId="{FEE5DD19-D5A5-425F-8AAB-E042958D60DB}" type="presParOf" srcId="{5D634AF3-1E60-4CB9-A133-8D0840891A07}" destId="{FB4D5B20-CBB1-4B31-80AD-939D3942C670}" srcOrd="3" destOrd="0" presId="urn:microsoft.com/office/officeart/2005/8/layout/orgChart1"/>
    <dgm:cxn modelId="{2A8A008A-8B5D-408D-A783-FF015DF975D3}" type="presParOf" srcId="{FB4D5B20-CBB1-4B31-80AD-939D3942C670}" destId="{5C40C51E-B138-464A-B70D-7258926200A5}" srcOrd="0" destOrd="0" presId="urn:microsoft.com/office/officeart/2005/8/layout/orgChart1"/>
    <dgm:cxn modelId="{EB5BF684-734E-4016-BEAD-71FC989CFC94}" type="presParOf" srcId="{5C40C51E-B138-464A-B70D-7258926200A5}" destId="{48BBA95B-7312-4343-8610-00F23FCCBFB9}" srcOrd="0" destOrd="0" presId="urn:microsoft.com/office/officeart/2005/8/layout/orgChart1"/>
    <dgm:cxn modelId="{651F4B89-559F-4314-B2BB-FBB5872E9526}" type="presParOf" srcId="{5C40C51E-B138-464A-B70D-7258926200A5}" destId="{8C46DAB9-EA28-4AEF-8053-C8DC6E342E95}" srcOrd="1" destOrd="0" presId="urn:microsoft.com/office/officeart/2005/8/layout/orgChart1"/>
    <dgm:cxn modelId="{A3A94588-7CFC-4115-8C5C-B75A222C2971}" type="presParOf" srcId="{FB4D5B20-CBB1-4B31-80AD-939D3942C670}" destId="{019C9E49-19A8-446C-B094-E538B4B8E3C0}" srcOrd="1" destOrd="0" presId="urn:microsoft.com/office/officeart/2005/8/layout/orgChart1"/>
    <dgm:cxn modelId="{18441F64-DC53-428B-A70D-49E785CE2699}" type="presParOf" srcId="{FB4D5B20-CBB1-4B31-80AD-939D3942C670}" destId="{E4CD61AA-2435-498F-A5FF-E3DF97A3B742}" srcOrd="2" destOrd="0" presId="urn:microsoft.com/office/officeart/2005/8/layout/orgChart1"/>
    <dgm:cxn modelId="{CF77CE85-292B-4329-A11F-70AFEDCF500D}" type="presParOf" srcId="{8D98B6F1-8A9A-4398-A8C2-344F7C8995D5}" destId="{75D9C2EB-C439-439D-85E3-A1CBF9BBE38E}" srcOrd="2" destOrd="0" presId="urn:microsoft.com/office/officeart/2005/8/layout/orgChart1"/>
    <dgm:cxn modelId="{1B9C3DAB-F600-4A2F-B173-2CB0651AB98C}" type="presParOf" srcId="{C6D35805-390C-4EEE-B97F-9B4AC011B56E}" destId="{A0997BE3-591B-48CE-A6ED-900077604BA0}" srcOrd="4" destOrd="0" presId="urn:microsoft.com/office/officeart/2005/8/layout/orgChart1"/>
    <dgm:cxn modelId="{864866BA-4685-4257-A132-A80C960CC9D5}" type="presParOf" srcId="{C6D35805-390C-4EEE-B97F-9B4AC011B56E}" destId="{22DB2109-A59E-493A-9BDB-21FCB004A3D3}" srcOrd="5" destOrd="0" presId="urn:microsoft.com/office/officeart/2005/8/layout/orgChart1"/>
    <dgm:cxn modelId="{D4C4CD54-D2EA-41FD-AAC8-596627C9BA25}" type="presParOf" srcId="{22DB2109-A59E-493A-9BDB-21FCB004A3D3}" destId="{8116A2F3-2931-4E61-BD2A-93E28F5B9A1A}" srcOrd="0" destOrd="0" presId="urn:microsoft.com/office/officeart/2005/8/layout/orgChart1"/>
    <dgm:cxn modelId="{D7A28C12-39FD-4EA8-9F8E-4D916C32C78B}" type="presParOf" srcId="{8116A2F3-2931-4E61-BD2A-93E28F5B9A1A}" destId="{F09C91CA-88B8-45A9-B8D1-9E0B06FDC7EE}" srcOrd="0" destOrd="0" presId="urn:microsoft.com/office/officeart/2005/8/layout/orgChart1"/>
    <dgm:cxn modelId="{FCCD08E1-3691-49F0-8A67-CD95989CF12B}" type="presParOf" srcId="{8116A2F3-2931-4E61-BD2A-93E28F5B9A1A}" destId="{5CE984E2-7DED-459C-9962-E0A9B17DC738}" srcOrd="1" destOrd="0" presId="urn:microsoft.com/office/officeart/2005/8/layout/orgChart1"/>
    <dgm:cxn modelId="{5B75A058-02E4-42E6-97FB-22A4EEDCF76D}" type="presParOf" srcId="{22DB2109-A59E-493A-9BDB-21FCB004A3D3}" destId="{397AAE8F-1784-4C72-B7D7-6DCB21898222}" srcOrd="1" destOrd="0" presId="urn:microsoft.com/office/officeart/2005/8/layout/orgChart1"/>
    <dgm:cxn modelId="{83821B67-7EDE-4AF6-9EC3-438EE7C7C431}" type="presParOf" srcId="{397AAE8F-1784-4C72-B7D7-6DCB21898222}" destId="{2E9458F9-BBE5-42D2-AB36-ACF75C8612F1}" srcOrd="0" destOrd="0" presId="urn:microsoft.com/office/officeart/2005/8/layout/orgChart1"/>
    <dgm:cxn modelId="{BDF3F77D-2C4A-4C85-894D-8EE72F9785E6}" type="presParOf" srcId="{397AAE8F-1784-4C72-B7D7-6DCB21898222}" destId="{34DB2FE1-4D7B-4080-9E3B-5B141493882D}" srcOrd="1" destOrd="0" presId="urn:microsoft.com/office/officeart/2005/8/layout/orgChart1"/>
    <dgm:cxn modelId="{FCB1D935-8749-4128-A712-ADD4335D0634}" type="presParOf" srcId="{34DB2FE1-4D7B-4080-9E3B-5B141493882D}" destId="{9F431D91-6916-4418-BB3F-AEE2254EF714}" srcOrd="0" destOrd="0" presId="urn:microsoft.com/office/officeart/2005/8/layout/orgChart1"/>
    <dgm:cxn modelId="{465E6BC3-454D-49EE-8A6E-21D39D833E90}" type="presParOf" srcId="{9F431D91-6916-4418-BB3F-AEE2254EF714}" destId="{53B7C46F-0831-4FAA-A5F2-F950D91C38E3}" srcOrd="0" destOrd="0" presId="urn:microsoft.com/office/officeart/2005/8/layout/orgChart1"/>
    <dgm:cxn modelId="{987E2AAA-723F-4556-BF59-6C4DB64EB80D}" type="presParOf" srcId="{9F431D91-6916-4418-BB3F-AEE2254EF714}" destId="{58BD7F9E-D17D-4810-AB43-A5C006CAB2CF}" srcOrd="1" destOrd="0" presId="urn:microsoft.com/office/officeart/2005/8/layout/orgChart1"/>
    <dgm:cxn modelId="{A1B3219A-A5DC-421F-B581-E850476C0682}" type="presParOf" srcId="{34DB2FE1-4D7B-4080-9E3B-5B141493882D}" destId="{9457AD54-9546-499F-BB36-B5853C91E275}" srcOrd="1" destOrd="0" presId="urn:microsoft.com/office/officeart/2005/8/layout/orgChart1"/>
    <dgm:cxn modelId="{DA1EC8D7-AC5C-49EA-B813-3E4626AD6F8D}" type="presParOf" srcId="{34DB2FE1-4D7B-4080-9E3B-5B141493882D}" destId="{CFCF233C-A521-4A2F-9CC7-CBFAC1F8D5F2}" srcOrd="2" destOrd="0" presId="urn:microsoft.com/office/officeart/2005/8/layout/orgChart1"/>
    <dgm:cxn modelId="{58987958-0E33-49A5-8600-3C8647FCC63C}" type="presParOf" srcId="{397AAE8F-1784-4C72-B7D7-6DCB21898222}" destId="{32275C0A-BFC5-4B46-9E2B-8E88F4877BB5}" srcOrd="2" destOrd="0" presId="urn:microsoft.com/office/officeart/2005/8/layout/orgChart1"/>
    <dgm:cxn modelId="{1B918473-B04A-4807-BD7E-2B67720D34A1}" type="presParOf" srcId="{397AAE8F-1784-4C72-B7D7-6DCB21898222}" destId="{756458F6-ED81-489F-AF03-F5111995A244}" srcOrd="3" destOrd="0" presId="urn:microsoft.com/office/officeart/2005/8/layout/orgChart1"/>
    <dgm:cxn modelId="{1B19A040-62E8-405F-B3B0-6D9FDB93E717}" type="presParOf" srcId="{756458F6-ED81-489F-AF03-F5111995A244}" destId="{75D10A2F-0751-4B12-9631-F107736129FD}" srcOrd="0" destOrd="0" presId="urn:microsoft.com/office/officeart/2005/8/layout/orgChart1"/>
    <dgm:cxn modelId="{1D68E70A-AA23-427D-A904-2DE3B02FA6AE}" type="presParOf" srcId="{75D10A2F-0751-4B12-9631-F107736129FD}" destId="{EE47CCB2-65DA-4FFD-AAC6-E86E4F84942E}" srcOrd="0" destOrd="0" presId="urn:microsoft.com/office/officeart/2005/8/layout/orgChart1"/>
    <dgm:cxn modelId="{F4D5E6AC-57A6-4B92-AF17-1A71A0A72676}" type="presParOf" srcId="{75D10A2F-0751-4B12-9631-F107736129FD}" destId="{324546C2-BAC7-42C2-9584-446225BB60B5}" srcOrd="1" destOrd="0" presId="urn:microsoft.com/office/officeart/2005/8/layout/orgChart1"/>
    <dgm:cxn modelId="{493F530A-D85E-4852-A626-2F6B0BE07286}" type="presParOf" srcId="{756458F6-ED81-489F-AF03-F5111995A244}" destId="{54987ADF-8F3B-44AB-A4BB-2F610B1C6967}" srcOrd="1" destOrd="0" presId="urn:microsoft.com/office/officeart/2005/8/layout/orgChart1"/>
    <dgm:cxn modelId="{C4657909-CA07-480F-8FF3-8E7B48DC61A0}" type="presParOf" srcId="{756458F6-ED81-489F-AF03-F5111995A244}" destId="{9BA31077-7BCB-42AA-A2EF-31083080CFA7}" srcOrd="2" destOrd="0" presId="urn:microsoft.com/office/officeart/2005/8/layout/orgChart1"/>
    <dgm:cxn modelId="{792D2ECB-C477-4357-AB07-36DB98324931}" type="presParOf" srcId="{22DB2109-A59E-493A-9BDB-21FCB004A3D3}" destId="{B76797C8-BBB6-4866-B883-DCE62DBD4A7F}" srcOrd="2" destOrd="0" presId="urn:microsoft.com/office/officeart/2005/8/layout/orgChart1"/>
    <dgm:cxn modelId="{139676C4-7E66-433A-9D4A-1378FB08CBD0}" type="presParOf" srcId="{79646A22-3243-4CA5-AF2A-9D773346D624}" destId="{D4C4C6F6-90DF-47FB-8DFE-C19341282D0C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275C0A-BFC5-4B46-9E2B-8E88F4877BB5}">
      <dsp:nvSpPr>
        <dsp:cNvPr id="0" name=""/>
        <dsp:cNvSpPr/>
      </dsp:nvSpPr>
      <dsp:spPr>
        <a:xfrm>
          <a:off x="2984717" y="997208"/>
          <a:ext cx="123455" cy="962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2952"/>
              </a:lnTo>
              <a:lnTo>
                <a:pt x="123455" y="962952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9458F9-BBE5-42D2-AB36-ACF75C8612F1}">
      <dsp:nvSpPr>
        <dsp:cNvPr id="0" name=""/>
        <dsp:cNvSpPr/>
      </dsp:nvSpPr>
      <dsp:spPr>
        <a:xfrm>
          <a:off x="2984717" y="997208"/>
          <a:ext cx="123455" cy="378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596"/>
              </a:lnTo>
              <a:lnTo>
                <a:pt x="123455" y="378596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997BE3-591B-48CE-A6ED-900077604BA0}">
      <dsp:nvSpPr>
        <dsp:cNvPr id="0" name=""/>
        <dsp:cNvSpPr/>
      </dsp:nvSpPr>
      <dsp:spPr>
        <a:xfrm>
          <a:off x="2293580" y="411518"/>
          <a:ext cx="1020350" cy="1741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753"/>
              </a:lnTo>
              <a:lnTo>
                <a:pt x="1020350" y="87753"/>
              </a:lnTo>
              <a:lnTo>
                <a:pt x="1020350" y="17417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5C0D40-9F1F-4016-AAAC-487548886EB6}">
      <dsp:nvSpPr>
        <dsp:cNvPr id="0" name=""/>
        <dsp:cNvSpPr/>
      </dsp:nvSpPr>
      <dsp:spPr>
        <a:xfrm>
          <a:off x="1988843" y="997208"/>
          <a:ext cx="123455" cy="962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2952"/>
              </a:lnTo>
              <a:lnTo>
                <a:pt x="123455" y="962952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7CD108-902E-4169-A5FC-5F0A35BC8D39}">
      <dsp:nvSpPr>
        <dsp:cNvPr id="0" name=""/>
        <dsp:cNvSpPr/>
      </dsp:nvSpPr>
      <dsp:spPr>
        <a:xfrm>
          <a:off x="1988843" y="997208"/>
          <a:ext cx="123455" cy="378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596"/>
              </a:lnTo>
              <a:lnTo>
                <a:pt x="123455" y="378596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938BCA-C9CB-4EE7-B1D2-8EAE5F74E189}">
      <dsp:nvSpPr>
        <dsp:cNvPr id="0" name=""/>
        <dsp:cNvSpPr/>
      </dsp:nvSpPr>
      <dsp:spPr>
        <a:xfrm>
          <a:off x="2247860" y="411518"/>
          <a:ext cx="91440" cy="1741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7753"/>
              </a:lnTo>
              <a:lnTo>
                <a:pt x="70197" y="87753"/>
              </a:lnTo>
              <a:lnTo>
                <a:pt x="70197" y="17417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0EB85E-9F2D-4D52-92D2-2BCB7F67F756}">
      <dsp:nvSpPr>
        <dsp:cNvPr id="0" name=""/>
        <dsp:cNvSpPr/>
      </dsp:nvSpPr>
      <dsp:spPr>
        <a:xfrm>
          <a:off x="992970" y="997208"/>
          <a:ext cx="123455" cy="962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2952"/>
              </a:lnTo>
              <a:lnTo>
                <a:pt x="123455" y="962952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CAA4A8-8F3C-42A1-8811-4BDE8FA8E02B}">
      <dsp:nvSpPr>
        <dsp:cNvPr id="0" name=""/>
        <dsp:cNvSpPr/>
      </dsp:nvSpPr>
      <dsp:spPr>
        <a:xfrm>
          <a:off x="992970" y="997208"/>
          <a:ext cx="123455" cy="378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596"/>
              </a:lnTo>
              <a:lnTo>
                <a:pt x="123455" y="378596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344DE4-0B27-4FD2-B647-2475AF22CC35}">
      <dsp:nvSpPr>
        <dsp:cNvPr id="0" name=""/>
        <dsp:cNvSpPr/>
      </dsp:nvSpPr>
      <dsp:spPr>
        <a:xfrm>
          <a:off x="1322184" y="411518"/>
          <a:ext cx="971396" cy="174172"/>
        </a:xfrm>
        <a:custGeom>
          <a:avLst/>
          <a:gdLst/>
          <a:ahLst/>
          <a:cxnLst/>
          <a:rect l="0" t="0" r="0" b="0"/>
          <a:pathLst>
            <a:path>
              <a:moveTo>
                <a:pt x="971396" y="0"/>
              </a:moveTo>
              <a:lnTo>
                <a:pt x="971396" y="87753"/>
              </a:lnTo>
              <a:lnTo>
                <a:pt x="0" y="87753"/>
              </a:lnTo>
              <a:lnTo>
                <a:pt x="0" y="17417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21816D-965F-47F7-8318-E8F9510187A9}">
      <dsp:nvSpPr>
        <dsp:cNvPr id="0" name=""/>
        <dsp:cNvSpPr/>
      </dsp:nvSpPr>
      <dsp:spPr>
        <a:xfrm>
          <a:off x="1882062" y="0"/>
          <a:ext cx="823036" cy="411518"/>
        </a:xfrm>
        <a:prstGeom prst="rect">
          <a:avLst/>
        </a:prstGeom>
        <a:solidFill>
          <a:schemeClr val="accent1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Warehouse &amp; Distribution Manager</a:t>
          </a:r>
        </a:p>
      </dsp:txBody>
      <dsp:txXfrm>
        <a:off x="1882062" y="0"/>
        <a:ext cx="823036" cy="411518"/>
      </dsp:txXfrm>
    </dsp:sp>
    <dsp:sp modelId="{24599916-673B-4FB3-AB09-3658337D42F5}">
      <dsp:nvSpPr>
        <dsp:cNvPr id="0" name=""/>
        <dsp:cNvSpPr/>
      </dsp:nvSpPr>
      <dsp:spPr>
        <a:xfrm>
          <a:off x="910666" y="585690"/>
          <a:ext cx="823036" cy="411518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Warehouse Team Leader AM</a:t>
          </a:r>
        </a:p>
      </dsp:txBody>
      <dsp:txXfrm>
        <a:off x="910666" y="585690"/>
        <a:ext cx="823036" cy="411518"/>
      </dsp:txXfrm>
    </dsp:sp>
    <dsp:sp modelId="{35D119FF-B3F8-43AD-966F-AB600014FAFE}">
      <dsp:nvSpPr>
        <dsp:cNvPr id="0" name=""/>
        <dsp:cNvSpPr/>
      </dsp:nvSpPr>
      <dsp:spPr>
        <a:xfrm>
          <a:off x="1116425" y="1170046"/>
          <a:ext cx="823036" cy="411518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Warehouse TL 2IC</a:t>
          </a:r>
        </a:p>
      </dsp:txBody>
      <dsp:txXfrm>
        <a:off x="1116425" y="1170046"/>
        <a:ext cx="823036" cy="411518"/>
      </dsp:txXfrm>
    </dsp:sp>
    <dsp:sp modelId="{1E55AF0C-345A-49BC-9619-4C077F3282A3}">
      <dsp:nvSpPr>
        <dsp:cNvPr id="0" name=""/>
        <dsp:cNvSpPr/>
      </dsp:nvSpPr>
      <dsp:spPr>
        <a:xfrm>
          <a:off x="1116425" y="1754401"/>
          <a:ext cx="823036" cy="411518"/>
        </a:xfrm>
        <a:prstGeom prst="rect">
          <a:avLst/>
        </a:prstGeom>
        <a:solidFill>
          <a:schemeClr val="tx2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/>
            <a:t>Warehouse Team Members</a:t>
          </a:r>
        </a:p>
      </dsp:txBody>
      <dsp:txXfrm>
        <a:off x="1116425" y="1754401"/>
        <a:ext cx="823036" cy="411518"/>
      </dsp:txXfrm>
    </dsp:sp>
    <dsp:sp modelId="{95D5A770-E234-4ED6-AF66-EE17EE47CE58}">
      <dsp:nvSpPr>
        <dsp:cNvPr id="0" name=""/>
        <dsp:cNvSpPr/>
      </dsp:nvSpPr>
      <dsp:spPr>
        <a:xfrm>
          <a:off x="1906539" y="585690"/>
          <a:ext cx="823036" cy="411518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Warehouse Team Leader PM</a:t>
          </a:r>
        </a:p>
      </dsp:txBody>
      <dsp:txXfrm>
        <a:off x="1906539" y="585690"/>
        <a:ext cx="823036" cy="411518"/>
      </dsp:txXfrm>
    </dsp:sp>
    <dsp:sp modelId="{E905A3E8-404D-4B05-8E46-94D1A2882B43}">
      <dsp:nvSpPr>
        <dsp:cNvPr id="0" name=""/>
        <dsp:cNvSpPr/>
      </dsp:nvSpPr>
      <dsp:spPr>
        <a:xfrm>
          <a:off x="2112298" y="1170046"/>
          <a:ext cx="823036" cy="411518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Warehouse TL 2IC</a:t>
          </a:r>
        </a:p>
      </dsp:txBody>
      <dsp:txXfrm>
        <a:off x="2112298" y="1170046"/>
        <a:ext cx="823036" cy="411518"/>
      </dsp:txXfrm>
    </dsp:sp>
    <dsp:sp modelId="{48BBA95B-7312-4343-8610-00F23FCCBFB9}">
      <dsp:nvSpPr>
        <dsp:cNvPr id="0" name=""/>
        <dsp:cNvSpPr/>
      </dsp:nvSpPr>
      <dsp:spPr>
        <a:xfrm>
          <a:off x="2112298" y="1754401"/>
          <a:ext cx="823036" cy="411518"/>
        </a:xfrm>
        <a:prstGeom prst="rect">
          <a:avLst/>
        </a:prstGeom>
        <a:solidFill>
          <a:schemeClr val="tx2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/>
            <a:t>Warehouse Team Members</a:t>
          </a:r>
        </a:p>
      </dsp:txBody>
      <dsp:txXfrm>
        <a:off x="2112298" y="1754401"/>
        <a:ext cx="823036" cy="411518"/>
      </dsp:txXfrm>
    </dsp:sp>
    <dsp:sp modelId="{F09C91CA-88B8-45A9-B8D1-9E0B06FDC7EE}">
      <dsp:nvSpPr>
        <dsp:cNvPr id="0" name=""/>
        <dsp:cNvSpPr/>
      </dsp:nvSpPr>
      <dsp:spPr>
        <a:xfrm>
          <a:off x="2902413" y="585690"/>
          <a:ext cx="823036" cy="411518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Warehouse Team Leader NS</a:t>
          </a:r>
        </a:p>
      </dsp:txBody>
      <dsp:txXfrm>
        <a:off x="2902413" y="585690"/>
        <a:ext cx="823036" cy="411518"/>
      </dsp:txXfrm>
    </dsp:sp>
    <dsp:sp modelId="{53B7C46F-0831-4FAA-A5F2-F950D91C38E3}">
      <dsp:nvSpPr>
        <dsp:cNvPr id="0" name=""/>
        <dsp:cNvSpPr/>
      </dsp:nvSpPr>
      <dsp:spPr>
        <a:xfrm>
          <a:off x="3108172" y="1170046"/>
          <a:ext cx="823036" cy="411518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Warehouse TL 2IC</a:t>
          </a:r>
        </a:p>
      </dsp:txBody>
      <dsp:txXfrm>
        <a:off x="3108172" y="1170046"/>
        <a:ext cx="823036" cy="411518"/>
      </dsp:txXfrm>
    </dsp:sp>
    <dsp:sp modelId="{EE47CCB2-65DA-4FFD-AAC6-E86E4F84942E}">
      <dsp:nvSpPr>
        <dsp:cNvPr id="0" name=""/>
        <dsp:cNvSpPr/>
      </dsp:nvSpPr>
      <dsp:spPr>
        <a:xfrm>
          <a:off x="3108172" y="1754401"/>
          <a:ext cx="823036" cy="411518"/>
        </a:xfrm>
        <a:prstGeom prst="rect">
          <a:avLst/>
        </a:prstGeom>
        <a:solidFill>
          <a:schemeClr val="tx2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/>
            <a:t>Warehouse Team Members</a:t>
          </a:r>
        </a:p>
      </dsp:txBody>
      <dsp:txXfrm>
        <a:off x="3108172" y="1754401"/>
        <a:ext cx="823036" cy="4115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Wineworks">
      <a:dk1>
        <a:srgbClr val="000000"/>
      </a:dk1>
      <a:lt1>
        <a:srgbClr val="FFFFFF"/>
      </a:lt1>
      <a:dk2>
        <a:srgbClr val="005687"/>
      </a:dk2>
      <a:lt2>
        <a:srgbClr val="7BA7BC"/>
      </a:lt2>
      <a:accent1>
        <a:srgbClr val="44883E"/>
      </a:accent1>
      <a:accent2>
        <a:srgbClr val="FF8200"/>
      </a:accent2>
      <a:accent3>
        <a:srgbClr val="FFC845"/>
      </a:accent3>
      <a:accent4>
        <a:srgbClr val="A5A5A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O Roboto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858CF722A24CBEF90082918AABF6" ma:contentTypeVersion="8" ma:contentTypeDescription="Create a new document." ma:contentTypeScope="" ma:versionID="b4ef93c569cdcfe24caaa3c94baee6ee">
  <xsd:schema xmlns:xsd="http://www.w3.org/2001/XMLSchema" xmlns:xs="http://www.w3.org/2001/XMLSchema" xmlns:p="http://schemas.microsoft.com/office/2006/metadata/properties" xmlns:ns2="a77a3981-cc5e-4c0f-b532-caace0c133c7" xmlns:ns3="984dbdcb-f44d-4bec-b1ca-ba5281528221" targetNamespace="http://schemas.microsoft.com/office/2006/metadata/properties" ma:root="true" ma:fieldsID="5bc2edd50d98cb837478d63beedb1510" ns2:_="" ns3:_="">
    <xsd:import namespace="a77a3981-cc5e-4c0f-b532-caace0c133c7"/>
    <xsd:import namespace="984dbdcb-f44d-4bec-b1ca-ba52815282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a3981-cc5e-4c0f-b532-caace0c133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dbdcb-f44d-4bec-b1ca-ba528152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7a3981-cc5e-4c0f-b532-caace0c133c7">VJRNWZSEHSKA-1762204766-824</_dlc_DocId>
    <_dlc_DocIdUrl xmlns="a77a3981-cc5e-4c0f-b532-caace0c133c7">
      <Url>https://wineworksgroup.sharepoint.com/OurTeam/_layouts/15/DocIdRedir.aspx?ID=VJRNWZSEHSKA-1762204766-824</Url>
      <Description>VJRNWZSEHSKA-1762204766-824</Description>
    </_dlc_DocIdUrl>
    <SharedWithUsers xmlns="a77a3981-cc5e-4c0f-b532-caace0c133c7">
      <UserInfo>
        <DisplayName>Sue Whiteley (WineWorks)</DisplayName>
        <AccountId>50</AccountId>
        <AccountType/>
      </UserInfo>
      <UserInfo>
        <DisplayName>Katherine Kersel (WineWorks Auckland)</DisplayName>
        <AccountId>86</AccountId>
        <AccountType/>
      </UserInfo>
      <UserInfo>
        <DisplayName>Sheryl Blick (WineWorks Marlborough)</DisplayName>
        <AccountId>67</AccountId>
        <AccountType/>
      </UserInfo>
      <UserInfo>
        <DisplayName>Anita Vincent (WineWorks Marlborough)</DisplayName>
        <AccountId>1677</AccountId>
        <AccountType/>
      </UserInfo>
      <UserInfo>
        <DisplayName>Lizzie Keats (WineWorks Marlborough)</DisplayName>
        <AccountId>24730</AccountId>
        <AccountType/>
      </UserInfo>
      <UserInfo>
        <DisplayName>Karen Mortensen (WineWorks Hawkes Bay)</DisplayName>
        <AccountId>145</AccountId>
        <AccountType/>
      </UserInfo>
      <UserInfo>
        <DisplayName>Digna Soni (WineWorks Auckland)</DisplayName>
        <AccountId>34224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DB7EA33-E406-1146-97AA-BCA17886B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48881-575F-4F07-83B8-9B5F8AD3F7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333BA0-0574-4119-92E5-88A9D480B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143C5-A896-431A-8C13-5E4151F4E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a3981-cc5e-4c0f-b532-caace0c133c7"/>
    <ds:schemaRef ds:uri="984dbdcb-f44d-4bec-b1ca-ba5281528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47F225-7FA2-4EE9-9CDF-5FF52569AD3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984dbdcb-f44d-4bec-b1ca-ba5281528221"/>
    <ds:schemaRef ds:uri="http://schemas.microsoft.com/office/2006/metadata/properties"/>
    <ds:schemaRef ds:uri="a77a3981-cc5e-4c0f-b532-caace0c133c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Wineworks Internal Template-Styleguide</Template>
  <TotalTime>0</TotalTime>
  <Pages>3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Whillans (WineWorks)</dc:creator>
  <cp:keywords/>
  <dc:description/>
  <cp:lastModifiedBy>Quinn Ramsay (WineWorks Auckland)</cp:lastModifiedBy>
  <cp:revision>2</cp:revision>
  <cp:lastPrinted>2023-03-01T19:44:00Z</cp:lastPrinted>
  <dcterms:created xsi:type="dcterms:W3CDTF">2024-07-05T08:13:00Z</dcterms:created>
  <dcterms:modified xsi:type="dcterms:W3CDTF">2024-07-05T08:13:00Z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0x010100C41D858CF722A24CBEF90082918AABF6</vt:lpwstr>
  </property>
  <property fmtid="{D5CDD505-2E9C-101B-9397-08002B2CF9AE}" pid="3" name="_dlc_DocIdItemGuid">
    <vt:lpwstr>89ee2b58-617d-4340-8ea7-d4cf609f3719</vt:lpwstr>
  </property>
</Properties>
</file>